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8FC1" w14:textId="77777777" w:rsidR="00CB41D9" w:rsidRPr="006C49CF" w:rsidRDefault="00CB41D9" w:rsidP="00CB41D9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14:paraId="582DC7F0" w14:textId="77777777" w:rsidR="00CB41D9" w:rsidRPr="006C49CF" w:rsidRDefault="00CB41D9" w:rsidP="00CB41D9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14:paraId="6F5C2072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</w:p>
    <w:p w14:paraId="3C55A296" w14:textId="77777777" w:rsidR="00CB41D9" w:rsidRPr="006C49CF" w:rsidRDefault="00CB41D9" w:rsidP="00CB41D9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6C49CF" w:rsidRPr="006C49CF" w14:paraId="3B860E13" w14:textId="77777777" w:rsidTr="008C72EE">
        <w:trPr>
          <w:trHeight w:val="351"/>
        </w:trPr>
        <w:tc>
          <w:tcPr>
            <w:tcW w:w="2160" w:type="dxa"/>
          </w:tcPr>
          <w:p w14:paraId="3C4B20FF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293D9B93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20A7C05A" w14:textId="77777777" w:rsidTr="008C72EE">
        <w:tc>
          <w:tcPr>
            <w:tcW w:w="2160" w:type="dxa"/>
          </w:tcPr>
          <w:p w14:paraId="20D6C72C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6AA39569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de la calle y número de la residencia)</w:t>
            </w:r>
          </w:p>
        </w:tc>
      </w:tr>
      <w:tr w:rsidR="006C49CF" w:rsidRPr="006C49CF" w14:paraId="3E5FD7DE" w14:textId="77777777" w:rsidTr="008C72EE">
        <w:trPr>
          <w:trHeight w:val="324"/>
        </w:trPr>
        <w:tc>
          <w:tcPr>
            <w:tcW w:w="2160" w:type="dxa"/>
          </w:tcPr>
          <w:p w14:paraId="5E8B030D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1600F912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1AEE7A3D" w14:textId="77777777" w:rsidTr="008C72EE">
        <w:tc>
          <w:tcPr>
            <w:tcW w:w="2160" w:type="dxa"/>
          </w:tcPr>
          <w:p w14:paraId="7DE93F8E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7838179A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(Ciudad o poblado, Código postal)</w:t>
            </w:r>
          </w:p>
        </w:tc>
      </w:tr>
      <w:tr w:rsidR="006C49CF" w:rsidRPr="006C49CF" w14:paraId="5E61DF3E" w14:textId="77777777" w:rsidTr="008C72EE">
        <w:tc>
          <w:tcPr>
            <w:tcW w:w="2160" w:type="dxa"/>
          </w:tcPr>
          <w:p w14:paraId="49D44369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6F2AF765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6CD4869C" w14:textId="77777777" w:rsidTr="008C72EE">
        <w:tc>
          <w:tcPr>
            <w:tcW w:w="2160" w:type="dxa"/>
          </w:tcPr>
          <w:p w14:paraId="6BBE299C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794F2893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(Condado, Estado)</w:t>
            </w:r>
          </w:p>
        </w:tc>
      </w:tr>
      <w:tr w:rsidR="006C49CF" w:rsidRPr="006C49CF" w14:paraId="09C9D30F" w14:textId="77777777" w:rsidTr="008C72EE">
        <w:trPr>
          <w:trHeight w:val="297"/>
        </w:trPr>
        <w:tc>
          <w:tcPr>
            <w:tcW w:w="2160" w:type="dxa"/>
          </w:tcPr>
          <w:p w14:paraId="303D0E93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3164F9A4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</w:tr>
      <w:tr w:rsidR="006C49CF" w:rsidRPr="006C49CF" w14:paraId="3E170620" w14:textId="77777777" w:rsidTr="008C72EE">
        <w:tc>
          <w:tcPr>
            <w:tcW w:w="2160" w:type="dxa"/>
          </w:tcPr>
          <w:p w14:paraId="1EB2AF0F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47F2864D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postal (sólo si fuera diferente de la dirección de la residencia):</w:t>
            </w:r>
          </w:p>
        </w:tc>
      </w:tr>
    </w:tbl>
    <w:p w14:paraId="1452BE6A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14:paraId="455F923E" w14:textId="77777777" w:rsidR="00CB41D9" w:rsidRPr="006C49CF" w:rsidRDefault="00CB41D9" w:rsidP="00CB41D9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14:paraId="7E7A3507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  </w:t>
      </w:r>
    </w:p>
    <w:p w14:paraId="31514BF3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</w:p>
    <w:p w14:paraId="16DB6D3D" w14:textId="11B1876D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el Consejo de Directores de </w:t>
      </w:r>
      <w:r w:rsidR="00793177">
        <w:rPr>
          <w:b/>
          <w:bCs/>
          <w:sz w:val="22"/>
          <w:szCs w:val="22"/>
        </w:rPr>
        <w:t xml:space="preserve">Bromley Park </w:t>
      </w:r>
      <w:r w:rsidRPr="006C49CF">
        <w:rPr>
          <w:b/>
          <w:sz w:val="22"/>
          <w:szCs w:val="22"/>
        </w:rPr>
        <w:t>Distrito Metropolitano</w:t>
      </w:r>
      <w:r w:rsidR="00793177">
        <w:rPr>
          <w:b/>
          <w:sz w:val="22"/>
          <w:szCs w:val="22"/>
        </w:rPr>
        <w:t xml:space="preserve"> No. 2</w:t>
      </w:r>
      <w:r w:rsidRPr="006C49CF">
        <w:rPr>
          <w:sz w:val="22"/>
          <w:szCs w:val="22"/>
        </w:rPr>
        <w:t xml:space="preserve"> en el Condado</w:t>
      </w:r>
      <w:r w:rsidR="00793177">
        <w:rPr>
          <w:sz w:val="22"/>
          <w:szCs w:val="22"/>
        </w:rPr>
        <w:t>s</w:t>
      </w:r>
      <w:r w:rsidRPr="006C49CF">
        <w:rPr>
          <w:sz w:val="22"/>
          <w:szCs w:val="22"/>
        </w:rPr>
        <w:t xml:space="preserve"> </w:t>
      </w:r>
      <w:r w:rsidR="00793177">
        <w:rPr>
          <w:sz w:val="22"/>
          <w:szCs w:val="22"/>
        </w:rPr>
        <w:t>Adams y Weld</w:t>
      </w:r>
      <w:r w:rsidRPr="006C49CF">
        <w:rPr>
          <w:sz w:val="22"/>
          <w:szCs w:val="22"/>
        </w:rPr>
        <w:t xml:space="preserve"> (el “</w:t>
      </w:r>
      <w:r w:rsidRPr="006C49CF">
        <w:rPr>
          <w:b/>
          <w:sz w:val="22"/>
          <w:szCs w:val="22"/>
        </w:rPr>
        <w:t>Distrito</w:t>
      </w:r>
      <w:r w:rsidRPr="006C49CF">
        <w:rPr>
          <w:sz w:val="22"/>
          <w:szCs w:val="22"/>
        </w:rPr>
        <w:t xml:space="preserve">”) en la votación regular del </w:t>
      </w:r>
      <w:r w:rsidR="005C3F9D" w:rsidRPr="006C49CF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="005C3F9D" w:rsidRPr="006C49CF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14:paraId="7AFA8D55" w14:textId="77777777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14:paraId="790CDD5A" w14:textId="77777777" w:rsidR="00CB41D9" w:rsidRPr="006C49CF" w:rsidRDefault="00CB41D9" w:rsidP="00CB41D9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6C49CF" w:rsidRPr="006C49CF" w14:paraId="4E98A463" w14:textId="77777777" w:rsidTr="008C72EE">
        <w:trPr>
          <w:jc w:val="center"/>
        </w:trPr>
        <w:tc>
          <w:tcPr>
            <w:tcW w:w="9540" w:type="dxa"/>
            <w:gridSpan w:val="3"/>
          </w:tcPr>
          <w:p w14:paraId="7D94C00D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Soy un votante elegible debido a que estoy registrado para votar en Colorado y soy (marque uno):</w:t>
            </w:r>
          </w:p>
        </w:tc>
      </w:tr>
      <w:tr w:rsidR="006C49CF" w:rsidRPr="006C49CF" w14:paraId="564BA309" w14:textId="77777777" w:rsidTr="008C72EE">
        <w:trPr>
          <w:jc w:val="center"/>
        </w:trPr>
        <w:tc>
          <w:tcPr>
            <w:tcW w:w="9540" w:type="dxa"/>
            <w:gridSpan w:val="3"/>
          </w:tcPr>
          <w:p w14:paraId="50E758EF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3DEAB655" w14:textId="77777777" w:rsidTr="008C72EE">
        <w:trPr>
          <w:jc w:val="center"/>
        </w:trPr>
        <w:tc>
          <w:tcPr>
            <w:tcW w:w="450" w:type="dxa"/>
          </w:tcPr>
          <w:p w14:paraId="2EBA84C9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484D7CE" w14:textId="77777777" w:rsidR="00CB41D9" w:rsidRPr="006C49CF" w:rsidRDefault="00CB41D9" w:rsidP="008C72EE">
                <w:pPr>
                  <w:rPr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3757C9EF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 residente del Distrito o del área que se incluye en el distrito; o</w:t>
            </w:r>
          </w:p>
        </w:tc>
      </w:tr>
      <w:tr w:rsidR="006C49CF" w:rsidRPr="006C49CF" w14:paraId="21CBBE25" w14:textId="77777777" w:rsidTr="008C72EE">
        <w:trPr>
          <w:jc w:val="center"/>
        </w:trPr>
        <w:tc>
          <w:tcPr>
            <w:tcW w:w="450" w:type="dxa"/>
          </w:tcPr>
          <w:p w14:paraId="7061B2EB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19CB9E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4BA55C1E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:rsidR="006C49CF" w:rsidRPr="006C49CF" w14:paraId="1AADEF88" w14:textId="77777777" w:rsidTr="00793177">
        <w:trPr>
          <w:trHeight w:val="450"/>
          <w:jc w:val="center"/>
        </w:trPr>
        <w:tc>
          <w:tcPr>
            <w:tcW w:w="450" w:type="dxa"/>
          </w:tcPr>
          <w:p w14:paraId="204A63B7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E027E3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12672974" w14:textId="77777777" w:rsidR="00CB41D9" w:rsidRPr="006C49CF" w:rsidRDefault="00CB41D9" w:rsidP="00793177">
            <w:pPr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Una persona que es obligada a pagar impuestos de acuerdo con un contrato para comprar propiedad sujeta a impuestos dentro del Distrito.</w:t>
            </w:r>
          </w:p>
        </w:tc>
      </w:tr>
    </w:tbl>
    <w:p w14:paraId="1DCAE437" w14:textId="77777777" w:rsidR="00CB41D9" w:rsidRPr="006C49CF" w:rsidRDefault="00CB41D9" w:rsidP="00CB41D9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14:paraId="0BA1C11D" w14:textId="77777777" w:rsidR="00CB41D9" w:rsidRPr="006C49CF" w:rsidRDefault="00CB41D9" w:rsidP="00CB41D9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6C49CF" w:rsidRPr="006C49CF" w14:paraId="1687CAD2" w14:textId="77777777" w:rsidTr="008C72EE">
        <w:trPr>
          <w:jc w:val="center"/>
        </w:trPr>
        <w:tc>
          <w:tcPr>
            <w:tcW w:w="5490" w:type="dxa"/>
          </w:tcPr>
          <w:p w14:paraId="577A32AD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FECHADO </w:t>
            </w:r>
            <w:r w:rsidRPr="006C49CF">
              <w:rPr>
                <w:sz w:val="22"/>
                <w:szCs w:val="22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sz w:val="22"/>
              </w:rPr>
              <w:instrText xml:space="preserve"> MACROBUTTON NoMacro 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sz w:val="22"/>
              </w:rPr>
              <w:t xml:space="preserve"> </w:t>
            </w:r>
            <w:r w:rsidRPr="006C49CF">
              <w:rPr>
                <w:sz w:val="22"/>
                <w:szCs w:val="22"/>
              </w:rPr>
              <w:t xml:space="preserve">día del mes de </w:t>
            </w:r>
            <w:r w:rsidRPr="006C49CF">
              <w:rPr>
                <w:sz w:val="22"/>
              </w:rPr>
              <w:t>__________</w:t>
            </w:r>
            <w:r w:rsidRPr="006C49CF">
              <w:rPr>
                <w:sz w:val="22"/>
                <w:szCs w:val="22"/>
              </w:rPr>
              <w:t>, 20</w:t>
            </w:r>
            <w:r w:rsidRPr="006C49CF">
              <w:rPr>
                <w:sz w:val="22"/>
              </w:rPr>
              <w:t>2</w:t>
            </w:r>
            <w:r w:rsidR="005C3F9D" w:rsidRPr="006C49CF">
              <w:rPr>
                <w:sz w:val="22"/>
              </w:rPr>
              <w:t>5</w:t>
            </w:r>
            <w:r w:rsidRPr="006C49CF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05F6F915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6EBE531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ATESTIGUADO </w:t>
            </w:r>
            <w:r w:rsidRPr="006C49CF">
              <w:rPr>
                <w:sz w:val="22"/>
                <w:szCs w:val="22"/>
              </w:rPr>
              <w:t>por el siguiente votante registrado:</w:t>
            </w:r>
          </w:p>
        </w:tc>
      </w:tr>
      <w:tr w:rsidR="006C49CF" w:rsidRPr="006C49CF" w14:paraId="0C4FEAF0" w14:textId="77777777" w:rsidTr="008C72EE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727C85D2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E26B79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E5DB75B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5F69B0B5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70F4BA9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candidato)</w:t>
            </w:r>
          </w:p>
        </w:tc>
        <w:tc>
          <w:tcPr>
            <w:tcW w:w="270" w:type="dxa"/>
          </w:tcPr>
          <w:p w14:paraId="77A76F5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D689003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testigo)</w:t>
            </w:r>
          </w:p>
        </w:tc>
      </w:tr>
      <w:tr w:rsidR="006C49CF" w:rsidRPr="006C49CF" w14:paraId="41A1585D" w14:textId="77777777" w:rsidTr="008C72EE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74AD0610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2CCE8CC0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0AFA5BD3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68467377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65C7AFCA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candidato en imprenta)</w:t>
            </w:r>
          </w:p>
        </w:tc>
        <w:tc>
          <w:tcPr>
            <w:tcW w:w="270" w:type="dxa"/>
          </w:tcPr>
          <w:p w14:paraId="38AFC79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4A884185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testigo en imprenta)</w:t>
            </w:r>
          </w:p>
        </w:tc>
      </w:tr>
      <w:tr w:rsidR="006C49CF" w:rsidRPr="006C49CF" w14:paraId="7F80ABD4" w14:textId="77777777" w:rsidTr="008C72EE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71C88880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529826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47C4C1D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0627FFDC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64CE62B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e-mail)</w:t>
            </w:r>
          </w:p>
        </w:tc>
        <w:tc>
          <w:tcPr>
            <w:tcW w:w="270" w:type="dxa"/>
          </w:tcPr>
          <w:p w14:paraId="4F26C6BA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DA2B5D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residencia)</w:t>
            </w:r>
          </w:p>
        </w:tc>
      </w:tr>
      <w:tr w:rsidR="006C49CF" w:rsidRPr="006C49CF" w14:paraId="47587E28" w14:textId="77777777" w:rsidTr="008C72EE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478F583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137FFC8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C5C98A3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41D9" w:rsidRPr="006C49CF" w14:paraId="63E892B3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28EC8F50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(Número de teléfono)</w:t>
            </w:r>
          </w:p>
        </w:tc>
        <w:tc>
          <w:tcPr>
            <w:tcW w:w="270" w:type="dxa"/>
          </w:tcPr>
          <w:p w14:paraId="1642AE2E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1720E471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49CF">
              <w:rPr>
                <w:sz w:val="16"/>
                <w:szCs w:val="16"/>
              </w:rPr>
              <w:t>(Ciudad o poblado, Código postal)</w:t>
            </w:r>
          </w:p>
        </w:tc>
      </w:tr>
    </w:tbl>
    <w:p w14:paraId="6C50BA16" w14:textId="77777777" w:rsidR="00CB41D9" w:rsidRPr="006C49CF" w:rsidRDefault="00CB41D9" w:rsidP="00CB41D9">
      <w:pPr>
        <w:rPr>
          <w:sz w:val="22"/>
          <w:szCs w:val="22"/>
        </w:rPr>
      </w:pPr>
    </w:p>
    <w:p w14:paraId="6FFFCEC2" w14:textId="77777777" w:rsidR="00CB41D9" w:rsidRPr="006C49CF" w:rsidRDefault="00CB41D9" w:rsidP="00CB41D9">
      <w:pPr>
        <w:spacing w:line="276" w:lineRule="auto"/>
        <w:rPr>
          <w:sz w:val="20"/>
          <w:szCs w:val="20"/>
        </w:rPr>
      </w:pPr>
      <w:r w:rsidRPr="006C49CF">
        <w:rPr>
          <w:sz w:val="20"/>
          <w:szCs w:val="20"/>
        </w:rPr>
        <w:t xml:space="preserve">Recibido en Denver, Colorado, este </w:t>
      </w:r>
      <w:r w:rsidRPr="006C49CF">
        <w:rPr>
          <w:sz w:val="20"/>
          <w:szCs w:val="20"/>
        </w:rPr>
        <w:fldChar w:fldCharType="begin"/>
      </w:r>
      <w:r w:rsidRPr="006C49CF">
        <w:rPr>
          <w:sz w:val="20"/>
          <w:szCs w:val="20"/>
        </w:rPr>
        <w:instrText xml:space="preserve"> MACROBUTTON NoMacro ____</w:instrText>
      </w:r>
      <w:r w:rsidRPr="006C49CF">
        <w:rPr>
          <w:sz w:val="20"/>
          <w:szCs w:val="20"/>
        </w:rPr>
        <w:fldChar w:fldCharType="end"/>
      </w:r>
      <w:r w:rsidRPr="006C49CF">
        <w:rPr>
          <w:sz w:val="20"/>
          <w:szCs w:val="20"/>
        </w:rPr>
        <w:t xml:space="preserve"> día del mes de </w:t>
      </w:r>
      <w:r w:rsidRPr="006C49CF">
        <w:rPr>
          <w:sz w:val="20"/>
          <w:szCs w:val="20"/>
        </w:rPr>
        <w:fldChar w:fldCharType="begin"/>
      </w:r>
      <w:r w:rsidRPr="006C49CF">
        <w:rPr>
          <w:sz w:val="20"/>
          <w:szCs w:val="20"/>
        </w:rPr>
        <w:instrText xml:space="preserve"> MACROBUTTON NoMacro ___________</w:instrText>
      </w:r>
      <w:r w:rsidRPr="006C49CF">
        <w:rPr>
          <w:sz w:val="20"/>
          <w:szCs w:val="20"/>
        </w:rPr>
        <w:fldChar w:fldCharType="end"/>
      </w:r>
      <w:r w:rsidRPr="006C49CF">
        <w:rPr>
          <w:sz w:val="20"/>
          <w:szCs w:val="20"/>
        </w:rPr>
        <w:t>, 202</w:t>
      </w:r>
      <w:r w:rsidR="005C3F9D" w:rsidRPr="006C49CF">
        <w:rPr>
          <w:sz w:val="20"/>
          <w:szCs w:val="20"/>
        </w:rPr>
        <w:t>5</w:t>
      </w:r>
      <w:r w:rsidRPr="006C49CF">
        <w:t>.</w:t>
      </w:r>
    </w:p>
    <w:p w14:paraId="43ABD08D" w14:textId="5AEE41A6" w:rsidR="00CB41D9" w:rsidRPr="006C49CF" w:rsidRDefault="00CB41D9" w:rsidP="00CB41D9">
      <w:pPr>
        <w:spacing w:line="276" w:lineRule="auto"/>
        <w:rPr>
          <w:sz w:val="20"/>
          <w:szCs w:val="20"/>
        </w:rPr>
      </w:pPr>
      <w:r w:rsidRPr="006C49CF">
        <w:rPr>
          <w:sz w:val="20"/>
          <w:szCs w:val="20"/>
        </w:rPr>
        <w:t xml:space="preserve">Por: </w:t>
      </w:r>
      <w:r w:rsidR="00793177" w:rsidRPr="00793177">
        <w:rPr>
          <w:sz w:val="20"/>
          <w:szCs w:val="20"/>
        </w:rPr>
        <w:t>Lisa Jacoby</w:t>
      </w:r>
      <w:r w:rsidRPr="006C49CF">
        <w:rPr>
          <w:sz w:val="22"/>
          <w:szCs w:val="22"/>
        </w:rPr>
        <w:t xml:space="preserve">, </w:t>
      </w:r>
      <w:r w:rsidRPr="006C49CF">
        <w:rPr>
          <w:sz w:val="20"/>
          <w:szCs w:val="20"/>
        </w:rPr>
        <w:t>Funcionario Electoral Designado</w:t>
      </w:r>
    </w:p>
    <w:p w14:paraId="316C969A" w14:textId="6626B1B0" w:rsidR="002120C7" w:rsidRPr="006C49CF" w:rsidRDefault="00793177" w:rsidP="00CB41D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Bromley Park</w:t>
      </w:r>
      <w:r w:rsidR="00CB41D9" w:rsidRPr="00793177">
        <w:rPr>
          <w:sz w:val="20"/>
          <w:szCs w:val="20"/>
        </w:rPr>
        <w:t xml:space="preserve"> </w:t>
      </w:r>
      <w:r w:rsidR="00CB41D9" w:rsidRPr="006C49CF">
        <w:rPr>
          <w:sz w:val="20"/>
          <w:szCs w:val="20"/>
        </w:rPr>
        <w:t>Distrito Metropolitano</w:t>
      </w:r>
      <w:r>
        <w:rPr>
          <w:sz w:val="20"/>
          <w:szCs w:val="20"/>
        </w:rPr>
        <w:t xml:space="preserve"> No. 2</w:t>
      </w:r>
      <w:r w:rsidR="00CB41D9" w:rsidRPr="006C49CF">
        <w:rPr>
          <w:sz w:val="20"/>
          <w:szCs w:val="20"/>
        </w:rPr>
        <w:t>, Condado</w:t>
      </w:r>
      <w:r>
        <w:rPr>
          <w:sz w:val="20"/>
          <w:szCs w:val="20"/>
        </w:rPr>
        <w:t>s</w:t>
      </w:r>
      <w:r w:rsidR="00CB41D9" w:rsidRPr="006C49CF">
        <w:rPr>
          <w:sz w:val="20"/>
          <w:szCs w:val="20"/>
        </w:rPr>
        <w:t xml:space="preserve"> </w:t>
      </w:r>
      <w:r w:rsidRPr="00793177">
        <w:rPr>
          <w:sz w:val="20"/>
          <w:szCs w:val="20"/>
        </w:rPr>
        <w:t>Adams y Weld</w:t>
      </w:r>
      <w:r w:rsidR="00CB41D9" w:rsidRPr="006C49CF">
        <w:rPr>
          <w:sz w:val="20"/>
          <w:szCs w:val="20"/>
        </w:rPr>
        <w:t>, Colorado.</w:t>
      </w:r>
    </w:p>
    <w:sectPr w:rsidR="002120C7" w:rsidRPr="006C49CF" w:rsidSect="00F26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1477" w14:textId="77777777" w:rsidR="00793177" w:rsidRDefault="00793177" w:rsidP="00906821">
      <w:r>
        <w:separator/>
      </w:r>
    </w:p>
  </w:endnote>
  <w:endnote w:type="continuationSeparator" w:id="0">
    <w:p w14:paraId="0C62468F" w14:textId="77777777" w:rsidR="00793177" w:rsidRDefault="00793177" w:rsidP="009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8F122" w14:textId="77777777" w:rsidR="00793177" w:rsidRDefault="00793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7595" w14:textId="77777777" w:rsidR="006C49CF" w:rsidRDefault="00906821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/>
      </w:rPr>
      <w:t>2</w:t>
    </w:r>
    <w:r w:rsidRPr="00325F70">
      <w:rPr>
        <w:vanish/>
      </w:rPr>
      <w:fldChar w:fldCharType="end"/>
    </w:r>
  </w:p>
  <w:p w14:paraId="6AA69797" w14:textId="77777777" w:rsidR="00F26E3A" w:rsidRDefault="00F26E3A" w:rsidP="00F26E3A">
    <w:pPr>
      <w:pStyle w:val="Footer"/>
      <w:spacing w:line="180" w:lineRule="exac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60A9" w14:textId="77777777" w:rsidR="00793177" w:rsidRDefault="00793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3F9A" w14:textId="77777777" w:rsidR="00793177" w:rsidRDefault="00793177" w:rsidP="00906821">
      <w:r>
        <w:separator/>
      </w:r>
    </w:p>
  </w:footnote>
  <w:footnote w:type="continuationSeparator" w:id="0">
    <w:p w14:paraId="0CA6D597" w14:textId="77777777" w:rsidR="00793177" w:rsidRDefault="00793177" w:rsidP="0090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E0DF" w14:textId="77777777" w:rsidR="00793177" w:rsidRDefault="00793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C45A2" w14:textId="77777777" w:rsidR="00793177" w:rsidRDefault="00793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0900" w14:textId="77777777" w:rsidR="00793177" w:rsidRDefault="00793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79-2997-5258, v. 2"/>
    <w:docVar w:name="ndGeneratedStampLocation" w:val="ExceptFirst"/>
  </w:docVars>
  <w:rsids>
    <w:rsidRoot w:val="00793177"/>
    <w:rsid w:val="000075C9"/>
    <w:rsid w:val="001B4B1D"/>
    <w:rsid w:val="002120C7"/>
    <w:rsid w:val="003B639E"/>
    <w:rsid w:val="005C3F9D"/>
    <w:rsid w:val="00605A50"/>
    <w:rsid w:val="006C49CF"/>
    <w:rsid w:val="00793177"/>
    <w:rsid w:val="00906821"/>
    <w:rsid w:val="0091427F"/>
    <w:rsid w:val="00BF5054"/>
    <w:rsid w:val="00CB41D9"/>
    <w:rsid w:val="00E108E4"/>
    <w:rsid w:val="00F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3EFF"/>
  <w15:chartTrackingRefBased/>
  <w15:docId w15:val="{03340F96-5489-4C67-AB82-F246CE6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elf-Nom%20(Spanish)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4</TotalTime>
  <Pages>1</Pages>
  <Words>455</Words>
  <Characters>2596</Characters>
  <Application>Microsoft Office Word</Application>
  <DocSecurity>0</DocSecurity>
  <PresentationFormat>15|.DOCX</PresentationFormat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- May 2, 2023 Election - Blank (Spanish) (01037736).DOCX</dc:title>
  <dc:subject>01037736.DOCX v:1 /font=8</dc:subject>
  <dc:creator>Alexandria "Zander" Myers</dc:creator>
  <cp:keywords/>
  <dc:description/>
  <cp:lastModifiedBy>Alexandria "Zander" Myers</cp:lastModifiedBy>
  <cp:revision>1</cp:revision>
  <dcterms:created xsi:type="dcterms:W3CDTF">2025-01-24T15:14:00Z</dcterms:created>
  <dcterms:modified xsi:type="dcterms:W3CDTF">2025-01-24T15:18:00Z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00b92ff065948a31f2863f5dea6e9beec09bc6137dbff1f4bce37721008f026f</vt:lpwstr>
  </property>
</Properties>
</file>