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10A7F" w14:textId="77777777" w:rsidR="00986DBB" w:rsidRDefault="00986DBB" w:rsidP="0067257E">
      <w:pPr>
        <w:pStyle w:val="TitleDoc"/>
        <w:spacing w:after="360"/>
      </w:pPr>
      <w:r>
        <w:t>CALL FOR NOMINATIONS</w:t>
      </w:r>
    </w:p>
    <w:p w14:paraId="610C5525" w14:textId="7B2D9E4F" w:rsidR="00986DBB" w:rsidRDefault="00986DBB" w:rsidP="00986DBB">
      <w:pPr>
        <w:pStyle w:val="BodyTextFirstIndent"/>
      </w:pPr>
      <w:r>
        <w:t xml:space="preserve">TO WHOM IT MAY CONCERN, and particularly to the electors of the </w:t>
      </w:r>
      <w:r w:rsidR="00053C61">
        <w:rPr>
          <w:color w:val="000000"/>
        </w:rPr>
        <w:t>Bromley Park</w:t>
      </w:r>
      <w:r>
        <w:t xml:space="preserve"> Metropolitan District</w:t>
      </w:r>
      <w:r w:rsidR="00053C61">
        <w:t xml:space="preserve"> No. 2</w:t>
      </w:r>
      <w:r>
        <w:t xml:space="preserve"> of </w:t>
      </w:r>
      <w:r w:rsidR="00053C61">
        <w:rPr>
          <w:color w:val="000000"/>
        </w:rPr>
        <w:t>Adams and Weld</w:t>
      </w:r>
      <w:r>
        <w:t xml:space="preserve"> Count</w:t>
      </w:r>
      <w:r w:rsidR="00053C61">
        <w:t>ies</w:t>
      </w:r>
      <w:r>
        <w:t>, Colorado.</w:t>
      </w:r>
    </w:p>
    <w:p w14:paraId="312B5052" w14:textId="0B815493" w:rsidR="00986DBB" w:rsidRPr="00201A88" w:rsidRDefault="00986DBB" w:rsidP="00986DBB">
      <w:pPr>
        <w:pStyle w:val="BodyTextFirstIndent"/>
      </w:pPr>
      <w:r>
        <w:t xml:space="preserve">NOTICE IS HEREBY GIVEN pursuant to Section </w:t>
      </w:r>
      <w:r w:rsidR="005B2AF7">
        <w:t>1-13.5-501</w:t>
      </w:r>
      <w:r>
        <w:t xml:space="preserve">, C.R.S., that an election will be held on </w:t>
      </w:r>
      <w:r w:rsidR="0067257E">
        <w:t>Tuesday</w:t>
      </w:r>
      <w:r w:rsidR="0067257E" w:rsidRPr="00201A88">
        <w:t xml:space="preserve">, </w:t>
      </w:r>
      <w:r w:rsidR="00142755" w:rsidRPr="00201A88">
        <w:t xml:space="preserve">May </w:t>
      </w:r>
      <w:r w:rsidR="00B2490F" w:rsidRPr="00201A88">
        <w:t>6</w:t>
      </w:r>
      <w:r w:rsidRPr="00201A88">
        <w:t>, 20</w:t>
      </w:r>
      <w:r w:rsidR="00142755" w:rsidRPr="00201A88">
        <w:t>2</w:t>
      </w:r>
      <w:r w:rsidR="00B2490F" w:rsidRPr="00201A88">
        <w:t>5</w:t>
      </w:r>
      <w:r w:rsidRPr="00201A88">
        <w:t>, between the hours of 7:00</w:t>
      </w:r>
      <w:r w:rsidR="004D5540" w:rsidRPr="00201A88">
        <w:t> </w:t>
      </w:r>
      <w:r w:rsidRPr="00201A88">
        <w:t>a.m. and 7:00</w:t>
      </w:r>
      <w:r w:rsidR="004D5540" w:rsidRPr="00201A88">
        <w:t> </w:t>
      </w:r>
      <w:r w:rsidRPr="00201A88">
        <w:t>p.m.  At that time</w:t>
      </w:r>
      <w:r w:rsidR="00BD059C" w:rsidRPr="00201A88">
        <w:t xml:space="preserve"> </w:t>
      </w:r>
      <w:r w:rsidR="00053C61">
        <w:t>two</w:t>
      </w:r>
      <w:r w:rsidRPr="00201A88">
        <w:t xml:space="preserve"> </w:t>
      </w:r>
      <w:r w:rsidR="00BD059C" w:rsidRPr="00201A88">
        <w:t>(</w:t>
      </w:r>
      <w:r w:rsidR="00053C61">
        <w:t>2</w:t>
      </w:r>
      <w:r w:rsidR="00BD059C" w:rsidRPr="00201A88">
        <w:t>)</w:t>
      </w:r>
      <w:r w:rsidRPr="00201A88">
        <w:t xml:space="preserve"> Director</w:t>
      </w:r>
      <w:r w:rsidR="00053C61">
        <w:t>s</w:t>
      </w:r>
      <w:r w:rsidRPr="00201A88">
        <w:t xml:space="preserve"> will be elected to serve</w:t>
      </w:r>
      <w:r w:rsidR="00142755" w:rsidRPr="00201A88">
        <w:t xml:space="preserve"> </w:t>
      </w:r>
      <w:r w:rsidR="000B7197" w:rsidRPr="00201A88">
        <w:t>4</w:t>
      </w:r>
      <w:r w:rsidR="0065147E" w:rsidRPr="00201A88">
        <w:t>-</w:t>
      </w:r>
      <w:r w:rsidRPr="00201A88">
        <w:t>year term</w:t>
      </w:r>
      <w:r w:rsidR="00053C61">
        <w:t>s</w:t>
      </w:r>
      <w:r w:rsidR="00142755" w:rsidRPr="00201A88">
        <w:t xml:space="preserve"> to May </w:t>
      </w:r>
      <w:r w:rsidR="0064174D" w:rsidRPr="00201A88">
        <w:t>8</w:t>
      </w:r>
      <w:r w:rsidR="00142755" w:rsidRPr="00201A88">
        <w:t>, 202</w:t>
      </w:r>
      <w:r w:rsidR="0064174D" w:rsidRPr="00201A88">
        <w:t>9</w:t>
      </w:r>
      <w:r w:rsidRPr="00201A88">
        <w:t>.</w:t>
      </w:r>
    </w:p>
    <w:p w14:paraId="65B5387F" w14:textId="5AEC04D5" w:rsidR="00986DBB" w:rsidRPr="00201A88" w:rsidRDefault="00986DBB" w:rsidP="00986DBB">
      <w:pPr>
        <w:pStyle w:val="BodyTextFirstIndent"/>
      </w:pPr>
      <w:r w:rsidRPr="00201A88">
        <w:t xml:space="preserve">Self-Nomination and Acceptance Forms are available and can be obtained from </w:t>
      </w:r>
      <w:r w:rsidR="00053C61">
        <w:t>Lisa Jacoby</w:t>
      </w:r>
      <w:r w:rsidRPr="00201A88">
        <w:t xml:space="preserve">, the Designated Election Official for the </w:t>
      </w:r>
      <w:r w:rsidR="00053C61">
        <w:t>Bromley Park</w:t>
      </w:r>
      <w:r w:rsidRPr="00201A88">
        <w:t xml:space="preserve"> Metropolitan District</w:t>
      </w:r>
      <w:r w:rsidR="00053C61">
        <w:t xml:space="preserve"> No. 2</w:t>
      </w:r>
      <w:r w:rsidRPr="00201A88">
        <w:t xml:space="preserve">, </w:t>
      </w:r>
      <w:r w:rsidR="0067257E" w:rsidRPr="00201A88">
        <w:t>c/o</w:t>
      </w:r>
      <w:r w:rsidRPr="00201A88">
        <w:t xml:space="preserve"> McGeady </w:t>
      </w:r>
      <w:r w:rsidR="002F6585" w:rsidRPr="00201A88">
        <w:t>Becher</w:t>
      </w:r>
      <w:r w:rsidRPr="00201A88">
        <w:t xml:space="preserve"> </w:t>
      </w:r>
      <w:r w:rsidR="00EA41A3">
        <w:t xml:space="preserve">Cortese Williams </w:t>
      </w:r>
      <w:r w:rsidRPr="00201A88">
        <w:t>P.C., 450 E. 17</w:t>
      </w:r>
      <w:r w:rsidRPr="00201A88">
        <w:rPr>
          <w:vertAlign w:val="superscript"/>
        </w:rPr>
        <w:t>th</w:t>
      </w:r>
      <w:r w:rsidRPr="00201A88">
        <w:t xml:space="preserve"> Avenue, Suite 400, Denver, Colorado 80203, </w:t>
      </w:r>
      <w:r w:rsidR="0067257E" w:rsidRPr="00201A88">
        <w:t>Phone: 303-</w:t>
      </w:r>
      <w:r w:rsidRPr="00201A88">
        <w:t>592-4380</w:t>
      </w:r>
      <w:r w:rsidR="0067257E" w:rsidRPr="00201A88">
        <w:t xml:space="preserve">, email: </w:t>
      </w:r>
      <w:r w:rsidR="00E92A25" w:rsidRPr="00201A88">
        <w:t xml:space="preserve"> </w:t>
      </w:r>
      <w:hyperlink r:id="rId7" w:history="1">
        <w:r w:rsidR="00053C61" w:rsidRPr="00A3093F">
          <w:rPr>
            <w:rStyle w:val="Hyperlink"/>
          </w:rPr>
          <w:t>ljacoby@specialdistrictlaw.com</w:t>
        </w:r>
      </w:hyperlink>
      <w:r w:rsidR="0067257E" w:rsidRPr="00201A88">
        <w:t xml:space="preserve"> </w:t>
      </w:r>
      <w:r w:rsidR="00E92A25" w:rsidRPr="00053C61">
        <w:t xml:space="preserve">and on the District’s website at </w:t>
      </w:r>
      <w:hyperlink r:id="rId8" w:history="1">
        <w:r w:rsidR="00053C61" w:rsidRPr="00A3093F">
          <w:rPr>
            <w:rStyle w:val="Hyperlink"/>
          </w:rPr>
          <w:t>https://bromleyparkmd2.com/</w:t>
        </w:r>
      </w:hyperlink>
      <w:r w:rsidR="00053C61">
        <w:t xml:space="preserve">. </w:t>
      </w:r>
    </w:p>
    <w:p w14:paraId="744550C0" w14:textId="77777777" w:rsidR="00986DBB" w:rsidRPr="00201A88" w:rsidRDefault="00986DBB" w:rsidP="00986DBB">
      <w:pPr>
        <w:pStyle w:val="BodyTextFirstIndent"/>
      </w:pPr>
      <w:r w:rsidRPr="00201A88">
        <w:t xml:space="preserve">The Self-Nomination and Acceptance Form or letter is to be submitted to the Designated Election Official no later than </w:t>
      </w:r>
      <w:r w:rsidR="00A73466" w:rsidRPr="00201A88">
        <w:t>the close of business</w:t>
      </w:r>
      <w:r w:rsidR="0067257E" w:rsidRPr="00201A88">
        <w:t xml:space="preserve"> (5:00 p.m. MST)</w:t>
      </w:r>
      <w:r w:rsidRPr="00201A88">
        <w:t xml:space="preserve"> on </w:t>
      </w:r>
      <w:r w:rsidR="00142755" w:rsidRPr="00201A88">
        <w:t>February 2</w:t>
      </w:r>
      <w:r w:rsidR="0064174D" w:rsidRPr="00201A88">
        <w:t>8</w:t>
      </w:r>
      <w:r w:rsidRPr="00201A88">
        <w:t>, 2</w:t>
      </w:r>
      <w:r w:rsidR="00532AD3" w:rsidRPr="00201A88">
        <w:t>02</w:t>
      </w:r>
      <w:r w:rsidR="005B4550" w:rsidRPr="00201A88">
        <w:t>5</w:t>
      </w:r>
      <w:r w:rsidRPr="00201A88">
        <w:t xml:space="preserve">, </w:t>
      </w:r>
      <w:r w:rsidR="00BD059C" w:rsidRPr="00201A88">
        <w:t>sixty-seven (</w:t>
      </w:r>
      <w:r w:rsidRPr="00201A88">
        <w:t>67</w:t>
      </w:r>
      <w:r w:rsidR="00BD059C" w:rsidRPr="00201A88">
        <w:t>)</w:t>
      </w:r>
      <w:r w:rsidRPr="00201A88">
        <w:t xml:space="preserve"> days prior to the regular election.  Affidavits of Intent to be a Write-In Candidate must be submitted to the Designated Election Official by the close of business</w:t>
      </w:r>
      <w:r w:rsidR="0067257E" w:rsidRPr="00201A88">
        <w:t xml:space="preserve"> (5:00 p.m. MST)</w:t>
      </w:r>
      <w:r w:rsidRPr="00201A88">
        <w:t xml:space="preserve"> on </w:t>
      </w:r>
      <w:r w:rsidR="005B4550" w:rsidRPr="00201A88">
        <w:t>March</w:t>
      </w:r>
      <w:r w:rsidR="00532AD3" w:rsidRPr="00201A88">
        <w:t xml:space="preserve"> </w:t>
      </w:r>
      <w:r w:rsidR="005B4550" w:rsidRPr="00201A88">
        <w:t>3</w:t>
      </w:r>
      <w:r w:rsidR="00532AD3" w:rsidRPr="00201A88">
        <w:t>, 202</w:t>
      </w:r>
      <w:r w:rsidR="005B4550" w:rsidRPr="00201A88">
        <w:t>5</w:t>
      </w:r>
      <w:r w:rsidRPr="00201A88">
        <w:t xml:space="preserve">, </w:t>
      </w:r>
      <w:r w:rsidR="00BD059C" w:rsidRPr="00201A88">
        <w:t>sixty-four (</w:t>
      </w:r>
      <w:r w:rsidRPr="00201A88">
        <w:t>64</w:t>
      </w:r>
      <w:r w:rsidR="00BD059C" w:rsidRPr="00201A88">
        <w:t>)</w:t>
      </w:r>
      <w:r w:rsidRPr="00201A88">
        <w:t xml:space="preserve"> days prior to the regular election.</w:t>
      </w:r>
    </w:p>
    <w:p w14:paraId="2237D62E" w14:textId="7C4C9C69" w:rsidR="00986DBB" w:rsidRPr="00201A88" w:rsidRDefault="00986DBB" w:rsidP="00986DBB">
      <w:pPr>
        <w:pStyle w:val="BodyTextFirstIndent"/>
      </w:pPr>
      <w:r w:rsidRPr="00201A88">
        <w:t>NOTICE IS FURTHER GIVEN</w:t>
      </w:r>
      <w:r w:rsidR="00BD059C" w:rsidRPr="00201A88">
        <w:t>,</w:t>
      </w:r>
      <w:r w:rsidRPr="00201A88">
        <w:t xml:space="preserve"> pursuant to Section </w:t>
      </w:r>
      <w:r w:rsidR="005B2AF7" w:rsidRPr="00201A88">
        <w:t>1-13.5-1002</w:t>
      </w:r>
      <w:r w:rsidRPr="00201A88">
        <w:t xml:space="preserve">, C.R.S., that applications for and return of </w:t>
      </w:r>
      <w:r w:rsidR="00A73466" w:rsidRPr="00201A88">
        <w:t>absentee voters’</w:t>
      </w:r>
      <w:r w:rsidRPr="00201A88">
        <w:t xml:space="preserve"> ballots may be</w:t>
      </w:r>
      <w:r w:rsidR="002F4EF9" w:rsidRPr="00201A88">
        <w:t xml:space="preserve"> obtained from / </w:t>
      </w:r>
      <w:r w:rsidRPr="00201A88">
        <w:t xml:space="preserve">filed with </w:t>
      </w:r>
      <w:r w:rsidR="00053C61">
        <w:t>Lisa Jacoby</w:t>
      </w:r>
      <w:r w:rsidRPr="00201A88">
        <w:t>, the Designated Election Official of the District</w:t>
      </w:r>
      <w:r w:rsidR="0067257E" w:rsidRPr="00201A88">
        <w:t xml:space="preserve"> (at the address/phone/email address noted above),</w:t>
      </w:r>
      <w:r w:rsidRPr="00201A88">
        <w:t xml:space="preserve"> between the hours of 8:00 a.m. and 5:00 p.m. until the close of business on the </w:t>
      </w:r>
      <w:r w:rsidR="00A73466" w:rsidRPr="00201A88">
        <w:t>Tuesday</w:t>
      </w:r>
      <w:r w:rsidRPr="00201A88">
        <w:t xml:space="preserve"> immediately preceding the election (</w:t>
      </w:r>
      <w:r w:rsidR="00A73466" w:rsidRPr="00201A88">
        <w:t>Tuesday</w:t>
      </w:r>
      <w:r w:rsidRPr="00201A88">
        <w:t xml:space="preserve">, </w:t>
      </w:r>
      <w:r w:rsidR="00142755" w:rsidRPr="00201A88">
        <w:t xml:space="preserve">April </w:t>
      </w:r>
      <w:r w:rsidR="00532AD3" w:rsidRPr="00201A88">
        <w:t>2</w:t>
      </w:r>
      <w:r w:rsidR="005B4550" w:rsidRPr="00201A88">
        <w:t>9</w:t>
      </w:r>
      <w:r w:rsidR="00532AD3" w:rsidRPr="00201A88">
        <w:t>, 202</w:t>
      </w:r>
      <w:r w:rsidR="005B4550" w:rsidRPr="00201A88">
        <w:t>5</w:t>
      </w:r>
      <w:r w:rsidRPr="00201A88">
        <w:t>).</w:t>
      </w:r>
    </w:p>
    <w:tbl>
      <w:tblPr>
        <w:tblStyle w:val="TableGrid"/>
        <w:tblW w:w="2500" w:type="pct"/>
        <w:jc w:val="right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503"/>
        <w:gridCol w:w="4177"/>
      </w:tblGrid>
      <w:tr w:rsidR="00986DBB" w14:paraId="1C85AADE" w14:textId="77777777" w:rsidTr="00816248">
        <w:trPr>
          <w:jc w:val="right"/>
        </w:trPr>
        <w:tc>
          <w:tcPr>
            <w:tcW w:w="4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206313" w14:textId="389F4299" w:rsidR="00986DBB" w:rsidRPr="005410BB" w:rsidRDefault="00053C61" w:rsidP="00816248">
            <w:pPr>
              <w:rPr>
                <w:b/>
              </w:rPr>
            </w:pPr>
            <w:r>
              <w:rPr>
                <w:b/>
                <w:color w:val="000000"/>
              </w:rPr>
              <w:t>BROMLEY PARK</w:t>
            </w:r>
            <w:r w:rsidR="00986DBB" w:rsidRPr="005410BB">
              <w:rPr>
                <w:b/>
              </w:rPr>
              <w:t xml:space="preserve"> METROPOLITAN DISTRICT</w:t>
            </w:r>
            <w:r>
              <w:rPr>
                <w:b/>
              </w:rPr>
              <w:t xml:space="preserve"> NO. 2</w:t>
            </w:r>
          </w:p>
        </w:tc>
      </w:tr>
      <w:tr w:rsidR="00986DBB" w14:paraId="39FA4D6A" w14:textId="77777777" w:rsidTr="00816248">
        <w:trPr>
          <w:jc w:val="right"/>
        </w:trPr>
        <w:tc>
          <w:tcPr>
            <w:tcW w:w="4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F8CDC1" w14:textId="77777777" w:rsidR="00986DBB" w:rsidRDefault="00986DBB" w:rsidP="00816248"/>
        </w:tc>
      </w:tr>
      <w:tr w:rsidR="00986DBB" w14:paraId="48E38D80" w14:textId="77777777" w:rsidTr="00816248">
        <w:trPr>
          <w:trHeight w:hRule="exact" w:val="432"/>
          <w:jc w:val="right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78AF5A" w14:textId="77777777" w:rsidR="00986DBB" w:rsidRDefault="00986DBB" w:rsidP="00816248">
            <w:r>
              <w:t>By: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EBF359" w14:textId="6A221741" w:rsidR="00986DBB" w:rsidRDefault="00BD110A" w:rsidP="00816248">
            <w:r>
              <w:t xml:space="preserve">  /s/</w:t>
            </w:r>
            <w:r w:rsidR="00053C61">
              <w:t xml:space="preserve"> </w:t>
            </w:r>
            <w:r w:rsidR="00053C61">
              <w:rPr>
                <w:i/>
                <w:iCs/>
                <w:color w:val="000000"/>
              </w:rPr>
              <w:t>Lisa Jacoby</w:t>
            </w:r>
          </w:p>
        </w:tc>
      </w:tr>
      <w:tr w:rsidR="00986DBB" w14:paraId="0618B5C7" w14:textId="77777777" w:rsidTr="00816248">
        <w:trPr>
          <w:jc w:val="right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14:paraId="5CB83E31" w14:textId="77777777" w:rsidR="00986DBB" w:rsidRDefault="00986DBB" w:rsidP="00816248"/>
        </w:tc>
        <w:tc>
          <w:tcPr>
            <w:tcW w:w="42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36BDB6" w14:textId="77777777" w:rsidR="00986DBB" w:rsidRDefault="00986DBB" w:rsidP="00816248">
            <w:r>
              <w:t>Designated Election Official</w:t>
            </w:r>
          </w:p>
        </w:tc>
      </w:tr>
    </w:tbl>
    <w:p w14:paraId="7D0251C8" w14:textId="77777777" w:rsidR="00986DBB" w:rsidRDefault="00986DBB" w:rsidP="00986DBB"/>
    <w:p w14:paraId="5D08523A" w14:textId="1773788A" w:rsidR="00BD110A" w:rsidRDefault="00BD110A" w:rsidP="00986DBB">
      <w:pPr>
        <w:rPr>
          <w:color w:val="000000"/>
        </w:rPr>
      </w:pPr>
      <w:r>
        <w:t xml:space="preserve">Published in:  </w:t>
      </w:r>
      <w:r w:rsidR="00053C61">
        <w:rPr>
          <w:i/>
          <w:iCs/>
          <w:color w:val="000000"/>
        </w:rPr>
        <w:t xml:space="preserve">Brighton Standard Blade </w:t>
      </w:r>
      <w:r w:rsidR="00053C61" w:rsidRPr="00053C61">
        <w:rPr>
          <w:color w:val="000000"/>
        </w:rPr>
        <w:t>and</w:t>
      </w:r>
      <w:r w:rsidR="00053C61">
        <w:rPr>
          <w:i/>
          <w:iCs/>
          <w:color w:val="000000"/>
        </w:rPr>
        <w:t xml:space="preserve"> Fort Lupton Press</w:t>
      </w:r>
    </w:p>
    <w:p w14:paraId="23475C8E" w14:textId="79BC58B3" w:rsidR="00BD110A" w:rsidRDefault="00C04CE2" w:rsidP="00986DBB">
      <w:r>
        <w:rPr>
          <w:color w:val="000000"/>
        </w:rPr>
        <w:t>Published</w:t>
      </w:r>
      <w:r w:rsidR="00BD110A">
        <w:rPr>
          <w:color w:val="000000"/>
        </w:rPr>
        <w:t xml:space="preserve"> on:  </w:t>
      </w:r>
      <w:r w:rsidR="00053C61">
        <w:rPr>
          <w:color w:val="000000"/>
        </w:rPr>
        <w:t>February 6, 2025</w:t>
      </w:r>
    </w:p>
    <w:sectPr w:rsidR="00BD110A" w:rsidSect="00201A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5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C129F" w14:textId="77777777" w:rsidR="00053C61" w:rsidRDefault="00053C61" w:rsidP="000D33E7">
      <w:r>
        <w:separator/>
      </w:r>
    </w:p>
  </w:endnote>
  <w:endnote w:type="continuationSeparator" w:id="0">
    <w:p w14:paraId="41DCA28A" w14:textId="77777777" w:rsidR="00053C61" w:rsidRDefault="00053C61" w:rsidP="000D3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C0079" w14:textId="77777777" w:rsidR="00053C61" w:rsidRDefault="00053C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202EF" w14:textId="77777777" w:rsidR="000D33E7" w:rsidRDefault="00CF7004">
    <w:pPr>
      <w:pStyle w:val="Footer"/>
      <w:rPr>
        <w:noProof/>
      </w:rPr>
    </w:pPr>
    <w:r w:rsidRPr="00CF7004">
      <w:rPr>
        <w:noProof/>
        <w:sz w:val="16"/>
      </w:rPr>
      <w:t>{01037131.DOCX v:1 }</w:t>
    </w:r>
    <w:r w:rsidR="000D33E7" w:rsidRPr="00CD7F10">
      <w:tab/>
    </w:r>
    <w:r w:rsidR="000D33E7" w:rsidRPr="00CD7F10">
      <w:fldChar w:fldCharType="begin"/>
    </w:r>
    <w:r w:rsidR="000D33E7" w:rsidRPr="00CD7F10">
      <w:instrText xml:space="preserve"> PAGE   \* MERGEFORMAT </w:instrText>
    </w:r>
    <w:r w:rsidR="000D33E7" w:rsidRPr="00CD7F10">
      <w:fldChar w:fldCharType="separate"/>
    </w:r>
    <w:r w:rsidR="000D33E7" w:rsidRPr="00CD7F10">
      <w:rPr>
        <w:noProof/>
      </w:rPr>
      <w:t>2</w:t>
    </w:r>
    <w:r w:rsidR="000D33E7" w:rsidRPr="00CD7F10">
      <w:rPr>
        <w:noProof/>
      </w:rPr>
      <w:fldChar w:fldCharType="end"/>
    </w:r>
  </w:p>
  <w:p w14:paraId="4A277A8B" w14:textId="16C2E8E9" w:rsidR="00201A88" w:rsidRPr="00CD7F10" w:rsidRDefault="00201A88" w:rsidP="00201A88">
    <w:pPr>
      <w:pStyle w:val="Footer"/>
      <w:spacing w:line="180" w:lineRule="exac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053C61">
      <w:rPr>
        <w:rFonts w:ascii="Arial" w:hAnsi="Arial" w:cs="Arial"/>
        <w:sz w:val="16"/>
      </w:rPr>
      <w:t>4918-9524-7634, v. 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02704" w14:textId="77777777" w:rsidR="00053C61" w:rsidRDefault="00053C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B6DAB" w14:textId="77777777" w:rsidR="00053C61" w:rsidRDefault="00053C61" w:rsidP="000D33E7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2E702F8F" w14:textId="77777777" w:rsidR="00053C61" w:rsidRDefault="00053C61" w:rsidP="000D3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676AB" w14:textId="77777777" w:rsidR="00053C61" w:rsidRDefault="00053C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A9EEE" w14:textId="77777777" w:rsidR="00053C61" w:rsidRDefault="00053C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14F12" w14:textId="77777777" w:rsidR="00EA466D" w:rsidRDefault="00EA466D" w:rsidP="00B815E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5B232B"/>
    <w:multiLevelType w:val="hybridMultilevel"/>
    <w:tmpl w:val="B03A1BAA"/>
    <w:lvl w:ilvl="0" w:tplc="AA006384">
      <w:start w:val="1"/>
      <w:numFmt w:val="decimal"/>
      <w:pStyle w:val="NumberedItems2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6C41C1"/>
    <w:multiLevelType w:val="multilevel"/>
    <w:tmpl w:val="1440212C"/>
    <w:styleLink w:val="Paragraph1default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" w15:restartNumberingAfterBreak="0">
    <w:nsid w:val="282A061D"/>
    <w:multiLevelType w:val="hybridMultilevel"/>
    <w:tmpl w:val="2472815C"/>
    <w:lvl w:ilvl="0" w:tplc="E442664E">
      <w:start w:val="1"/>
      <w:numFmt w:val="bullet"/>
      <w:pStyle w:val="BulletItems5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F65BF"/>
    <w:multiLevelType w:val="hybridMultilevel"/>
    <w:tmpl w:val="2D78CA8A"/>
    <w:lvl w:ilvl="0" w:tplc="85743FC8">
      <w:start w:val="1"/>
      <w:numFmt w:val="decimal"/>
      <w:pStyle w:val="NumberedItems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2F7903"/>
    <w:multiLevelType w:val="hybridMultilevel"/>
    <w:tmpl w:val="68A04DC0"/>
    <w:lvl w:ilvl="0" w:tplc="325405D0">
      <w:start w:val="1"/>
      <w:numFmt w:val="decimal"/>
      <w:pStyle w:val="NumberedItems5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193F58"/>
    <w:multiLevelType w:val="hybridMultilevel"/>
    <w:tmpl w:val="A1407FCC"/>
    <w:lvl w:ilvl="0" w:tplc="1A7459D4">
      <w:start w:val="1"/>
      <w:numFmt w:val="decimal"/>
      <w:pStyle w:val="NumberedItems25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831603"/>
    <w:multiLevelType w:val="hybridMultilevel"/>
    <w:tmpl w:val="54ACD736"/>
    <w:lvl w:ilvl="0" w:tplc="99A28B9C">
      <w:start w:val="1"/>
      <w:numFmt w:val="decimal"/>
      <w:pStyle w:val="NumberedItems25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885B4D"/>
    <w:multiLevelType w:val="multilevel"/>
    <w:tmpl w:val="FACC0C0C"/>
    <w:styleLink w:val="NSThird"/>
    <w:lvl w:ilvl="0">
      <w:start w:val="1"/>
      <w:numFmt w:val="upperRoman"/>
      <w:pStyle w:val="NSThir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upperLetter"/>
      <w:pStyle w:val="NSThir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decimal"/>
      <w:pStyle w:val="NSThir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lowerLetter"/>
      <w:pStyle w:val="NSThird4"/>
      <w:lvlText w:val="%4."/>
      <w:lvlJc w:val="left"/>
      <w:pPr>
        <w:ind w:left="0" w:firstLine="2880"/>
      </w:pPr>
      <w:rPr>
        <w:rFonts w:hint="default"/>
      </w:rPr>
    </w:lvl>
    <w:lvl w:ilvl="4">
      <w:start w:val="1"/>
      <w:numFmt w:val="decimal"/>
      <w:pStyle w:val="NSThir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Letter"/>
      <w:pStyle w:val="NSThir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lowerRoman"/>
      <w:pStyle w:val="NSThir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Thir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decimal"/>
      <w:pStyle w:val="NSThird9"/>
      <w:lvlText w:val="%9)"/>
      <w:lvlJc w:val="left"/>
      <w:pPr>
        <w:ind w:left="0" w:firstLine="6480"/>
      </w:pPr>
      <w:rPr>
        <w:rFonts w:hint="default"/>
      </w:rPr>
    </w:lvl>
  </w:abstractNum>
  <w:abstractNum w:abstractNumId="8" w15:restartNumberingAfterBreak="0">
    <w:nsid w:val="44DE4B2E"/>
    <w:multiLevelType w:val="hybridMultilevel"/>
    <w:tmpl w:val="0DA01916"/>
    <w:lvl w:ilvl="0" w:tplc="172E8446">
      <w:start w:val="1"/>
      <w:numFmt w:val="upperLetter"/>
      <w:pStyle w:val="Recit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4B1431"/>
    <w:multiLevelType w:val="hybridMultilevel"/>
    <w:tmpl w:val="C2A823E0"/>
    <w:lvl w:ilvl="0" w:tplc="899A6A4E">
      <w:start w:val="1"/>
      <w:numFmt w:val="bullet"/>
      <w:pStyle w:val="BulletItems5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9D4056"/>
    <w:multiLevelType w:val="hybridMultilevel"/>
    <w:tmpl w:val="5A40DDF6"/>
    <w:lvl w:ilvl="0" w:tplc="81BC68EA">
      <w:start w:val="1"/>
      <w:numFmt w:val="bullet"/>
      <w:pStyle w:val="BulletItems2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27677D"/>
    <w:multiLevelType w:val="multilevel"/>
    <w:tmpl w:val="FF946F76"/>
    <w:styleLink w:val="NSSecond"/>
    <w:lvl w:ilvl="0">
      <w:start w:val="1"/>
      <w:numFmt w:val="decimal"/>
      <w:pStyle w:val="NSSecon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decimal"/>
      <w:pStyle w:val="NSSecond4"/>
      <w:lvlText w:val="(%4)"/>
      <w:lvlJc w:val="left"/>
      <w:pPr>
        <w:ind w:left="0" w:firstLine="2880"/>
      </w:pPr>
      <w:rPr>
        <w:rFonts w:hint="default"/>
      </w:rPr>
    </w:lvl>
    <w:lvl w:ilvl="4">
      <w:start w:val="1"/>
      <w:numFmt w:val="lowerLetter"/>
      <w:pStyle w:val="NSSecon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Roman"/>
      <w:pStyle w:val="NSSecon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decimal"/>
      <w:pStyle w:val="NSSecon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Secon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lowerRoman"/>
      <w:pStyle w:val="NSSecond9"/>
      <w:lvlText w:val="%9)"/>
      <w:lvlJc w:val="left"/>
      <w:pPr>
        <w:ind w:left="0" w:firstLine="6480"/>
      </w:pPr>
      <w:rPr>
        <w:rFonts w:hint="default"/>
      </w:rPr>
    </w:lvl>
  </w:abstractNum>
  <w:abstractNum w:abstractNumId="12" w15:restartNumberingAfterBreak="0">
    <w:nsid w:val="5B2A19D5"/>
    <w:multiLevelType w:val="hybridMultilevel"/>
    <w:tmpl w:val="45206844"/>
    <w:lvl w:ilvl="0" w:tplc="F544CC6E">
      <w:start w:val="1"/>
      <w:numFmt w:val="bullet"/>
      <w:pStyle w:val="BulletItems25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B240F"/>
    <w:multiLevelType w:val="hybridMultilevel"/>
    <w:tmpl w:val="25D83E6E"/>
    <w:lvl w:ilvl="0" w:tplc="9184E1D8">
      <w:start w:val="1"/>
      <w:numFmt w:val="decimal"/>
      <w:pStyle w:val="NumberedItems53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C6023A"/>
    <w:multiLevelType w:val="hybridMultilevel"/>
    <w:tmpl w:val="7D9A164A"/>
    <w:lvl w:ilvl="0" w:tplc="711E2F86">
      <w:start w:val="1"/>
      <w:numFmt w:val="bullet"/>
      <w:pStyle w:val="BulletItems5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7C6327"/>
    <w:multiLevelType w:val="multilevel"/>
    <w:tmpl w:val="FF946F76"/>
    <w:numStyleLink w:val="NSSecond"/>
  </w:abstractNum>
  <w:abstractNum w:abstractNumId="16" w15:restartNumberingAfterBreak="0">
    <w:nsid w:val="732E7AE0"/>
    <w:multiLevelType w:val="multilevel"/>
    <w:tmpl w:val="1440212C"/>
    <w:numStyleLink w:val="Paragraph1default"/>
  </w:abstractNum>
  <w:abstractNum w:abstractNumId="17" w15:restartNumberingAfterBreak="0">
    <w:nsid w:val="79F05088"/>
    <w:multiLevelType w:val="hybridMultilevel"/>
    <w:tmpl w:val="1B1EB166"/>
    <w:lvl w:ilvl="0" w:tplc="221C17BE">
      <w:start w:val="1"/>
      <w:numFmt w:val="bullet"/>
      <w:pStyle w:val="BulletItems25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85506888">
    <w:abstractNumId w:val="8"/>
  </w:num>
  <w:num w:numId="2" w16cid:durableId="424158400">
    <w:abstractNumId w:val="1"/>
  </w:num>
  <w:num w:numId="3" w16cid:durableId="1577788098">
    <w:abstractNumId w:val="16"/>
  </w:num>
  <w:num w:numId="4" w16cid:durableId="1218853770">
    <w:abstractNumId w:val="11"/>
  </w:num>
  <w:num w:numId="5" w16cid:durableId="512916613">
    <w:abstractNumId w:val="15"/>
  </w:num>
  <w:num w:numId="6" w16cid:durableId="2142261495">
    <w:abstractNumId w:val="7"/>
  </w:num>
  <w:num w:numId="7" w16cid:durableId="1524780000">
    <w:abstractNumId w:val="0"/>
  </w:num>
  <w:num w:numId="8" w16cid:durableId="1973554187">
    <w:abstractNumId w:val="6"/>
  </w:num>
  <w:num w:numId="9" w16cid:durableId="1950157809">
    <w:abstractNumId w:val="5"/>
  </w:num>
  <w:num w:numId="10" w16cid:durableId="1402365626">
    <w:abstractNumId w:val="3"/>
  </w:num>
  <w:num w:numId="11" w16cid:durableId="53509220">
    <w:abstractNumId w:val="4"/>
  </w:num>
  <w:num w:numId="12" w16cid:durableId="166336276">
    <w:abstractNumId w:val="13"/>
  </w:num>
  <w:num w:numId="13" w16cid:durableId="203836678">
    <w:abstractNumId w:val="10"/>
  </w:num>
  <w:num w:numId="14" w16cid:durableId="1587222606">
    <w:abstractNumId w:val="17"/>
  </w:num>
  <w:num w:numId="15" w16cid:durableId="1601261558">
    <w:abstractNumId w:val="12"/>
  </w:num>
  <w:num w:numId="16" w16cid:durableId="1586918153">
    <w:abstractNumId w:val="9"/>
  </w:num>
  <w:num w:numId="17" w16cid:durableId="34934065">
    <w:abstractNumId w:val="2"/>
  </w:num>
  <w:num w:numId="18" w16cid:durableId="1570067911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ndGeneratedStamp" w:val="4918-9524-7634, v. 1"/>
    <w:docVar w:name="ndGeneratedStampLocation" w:val="ExceptFirst"/>
  </w:docVars>
  <w:rsids>
    <w:rsidRoot w:val="00053C61"/>
    <w:rsid w:val="00001F55"/>
    <w:rsid w:val="000353F3"/>
    <w:rsid w:val="00053C61"/>
    <w:rsid w:val="00054B9D"/>
    <w:rsid w:val="000B62AB"/>
    <w:rsid w:val="000B7197"/>
    <w:rsid w:val="000D33E7"/>
    <w:rsid w:val="001144B4"/>
    <w:rsid w:val="00120225"/>
    <w:rsid w:val="00142755"/>
    <w:rsid w:val="00201A88"/>
    <w:rsid w:val="00216873"/>
    <w:rsid w:val="00230B25"/>
    <w:rsid w:val="00281F97"/>
    <w:rsid w:val="002900F2"/>
    <w:rsid w:val="002F4EF9"/>
    <w:rsid w:val="002F6585"/>
    <w:rsid w:val="0030501D"/>
    <w:rsid w:val="00325AB8"/>
    <w:rsid w:val="0032764D"/>
    <w:rsid w:val="00333388"/>
    <w:rsid w:val="00353031"/>
    <w:rsid w:val="003B639E"/>
    <w:rsid w:val="003C1F3F"/>
    <w:rsid w:val="003E7ABA"/>
    <w:rsid w:val="00415F3E"/>
    <w:rsid w:val="004D5540"/>
    <w:rsid w:val="00532AD3"/>
    <w:rsid w:val="005410BB"/>
    <w:rsid w:val="00552381"/>
    <w:rsid w:val="00570514"/>
    <w:rsid w:val="0057117F"/>
    <w:rsid w:val="005B2AF7"/>
    <w:rsid w:val="005B4550"/>
    <w:rsid w:val="005C2E26"/>
    <w:rsid w:val="005D0A61"/>
    <w:rsid w:val="0064174D"/>
    <w:rsid w:val="0065147E"/>
    <w:rsid w:val="00656292"/>
    <w:rsid w:val="0066738B"/>
    <w:rsid w:val="0067257E"/>
    <w:rsid w:val="006F271A"/>
    <w:rsid w:val="0070777C"/>
    <w:rsid w:val="007078D2"/>
    <w:rsid w:val="00765999"/>
    <w:rsid w:val="00771CAA"/>
    <w:rsid w:val="00776764"/>
    <w:rsid w:val="00791C6F"/>
    <w:rsid w:val="008070EA"/>
    <w:rsid w:val="00811D0B"/>
    <w:rsid w:val="008319EB"/>
    <w:rsid w:val="00837D79"/>
    <w:rsid w:val="0089107A"/>
    <w:rsid w:val="008925CA"/>
    <w:rsid w:val="008C0C79"/>
    <w:rsid w:val="008E6EBF"/>
    <w:rsid w:val="008F749B"/>
    <w:rsid w:val="0091427F"/>
    <w:rsid w:val="00986DBB"/>
    <w:rsid w:val="009A45CC"/>
    <w:rsid w:val="009A4B9B"/>
    <w:rsid w:val="00A358D9"/>
    <w:rsid w:val="00A43A22"/>
    <w:rsid w:val="00A73466"/>
    <w:rsid w:val="00AC50B6"/>
    <w:rsid w:val="00AE752E"/>
    <w:rsid w:val="00B2490F"/>
    <w:rsid w:val="00B647D6"/>
    <w:rsid w:val="00B815EC"/>
    <w:rsid w:val="00BD059C"/>
    <w:rsid w:val="00BD110A"/>
    <w:rsid w:val="00C04CE2"/>
    <w:rsid w:val="00C32863"/>
    <w:rsid w:val="00C43B07"/>
    <w:rsid w:val="00C8583B"/>
    <w:rsid w:val="00CC00EC"/>
    <w:rsid w:val="00CC2265"/>
    <w:rsid w:val="00CD7F10"/>
    <w:rsid w:val="00CF0CCF"/>
    <w:rsid w:val="00CF7004"/>
    <w:rsid w:val="00D275D7"/>
    <w:rsid w:val="00D35A97"/>
    <w:rsid w:val="00D512B8"/>
    <w:rsid w:val="00D555E2"/>
    <w:rsid w:val="00E44C12"/>
    <w:rsid w:val="00E51E64"/>
    <w:rsid w:val="00E5477B"/>
    <w:rsid w:val="00E738BA"/>
    <w:rsid w:val="00E92A25"/>
    <w:rsid w:val="00EA211C"/>
    <w:rsid w:val="00EA41A3"/>
    <w:rsid w:val="00EA466D"/>
    <w:rsid w:val="00EF263A"/>
    <w:rsid w:val="00F674CC"/>
    <w:rsid w:val="00F900C2"/>
    <w:rsid w:val="00FD6022"/>
    <w:rsid w:val="00FE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B46E8"/>
  <w15:docId w15:val="{F77CCD76-4834-45AE-8BBD-AE8378D49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uiPriority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uiPriority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uiPriority="1"/>
    <w:lsdException w:name="endnote text" w:uiPriority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078D2"/>
    <w:pPr>
      <w:numPr>
        <w:numId w:val="3"/>
      </w:num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link w:val="Heading2Char"/>
    <w:uiPriority w:val="9"/>
    <w:qFormat/>
    <w:rsid w:val="007078D2"/>
    <w:pPr>
      <w:numPr>
        <w:ilvl w:val="1"/>
        <w:numId w:val="3"/>
      </w:num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link w:val="Heading3Char"/>
    <w:uiPriority w:val="9"/>
    <w:qFormat/>
    <w:rsid w:val="007078D2"/>
    <w:pPr>
      <w:numPr>
        <w:ilvl w:val="2"/>
        <w:numId w:val="3"/>
      </w:num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link w:val="Heading4Char"/>
    <w:uiPriority w:val="9"/>
    <w:qFormat/>
    <w:rsid w:val="007078D2"/>
    <w:pPr>
      <w:numPr>
        <w:ilvl w:val="3"/>
        <w:numId w:val="3"/>
      </w:num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link w:val="Heading5Char"/>
    <w:uiPriority w:val="9"/>
    <w:qFormat/>
    <w:rsid w:val="00333388"/>
    <w:pPr>
      <w:numPr>
        <w:ilvl w:val="4"/>
        <w:numId w:val="3"/>
      </w:num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9"/>
    <w:qFormat/>
    <w:rsid w:val="00333388"/>
    <w:pPr>
      <w:numPr>
        <w:ilvl w:val="5"/>
        <w:numId w:val="3"/>
      </w:numPr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link w:val="Heading7Char"/>
    <w:uiPriority w:val="9"/>
    <w:qFormat/>
    <w:rsid w:val="007078D2"/>
    <w:pPr>
      <w:numPr>
        <w:ilvl w:val="6"/>
        <w:numId w:val="3"/>
      </w:numPr>
      <w:spacing w:after="24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Heading8">
    <w:name w:val="heading 8"/>
    <w:basedOn w:val="Normal"/>
    <w:link w:val="Heading8Char"/>
    <w:uiPriority w:val="9"/>
    <w:qFormat/>
    <w:rsid w:val="007078D2"/>
    <w:pPr>
      <w:numPr>
        <w:ilvl w:val="7"/>
        <w:numId w:val="3"/>
      </w:numPr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link w:val="Heading9Char"/>
    <w:uiPriority w:val="9"/>
    <w:qFormat/>
    <w:rsid w:val="007078D2"/>
    <w:pPr>
      <w:numPr>
        <w:ilvl w:val="8"/>
        <w:numId w:val="3"/>
      </w:numPr>
      <w:spacing w:after="240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8319EB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 Text 1"/>
    <w:basedOn w:val="Normal"/>
    <w:qFormat/>
    <w:rsid w:val="008319EB"/>
    <w:pPr>
      <w:spacing w:after="240"/>
      <w:ind w:left="720"/>
    </w:pPr>
  </w:style>
  <w:style w:type="paragraph" w:styleId="BodyText2">
    <w:name w:val="Body Text 2"/>
    <w:basedOn w:val="Normal"/>
    <w:link w:val="BodyText2Char"/>
    <w:qFormat/>
    <w:rsid w:val="008319EB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8319EB"/>
    <w:pPr>
      <w:spacing w:after="240"/>
      <w:ind w:left="21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customStyle="1" w:styleId="BodyText4">
    <w:name w:val="Body Text 4"/>
    <w:basedOn w:val="Normal"/>
    <w:qFormat/>
    <w:rsid w:val="008319EB"/>
    <w:pPr>
      <w:spacing w:after="240"/>
      <w:ind w:left="2880"/>
    </w:pPr>
  </w:style>
  <w:style w:type="paragraph" w:customStyle="1" w:styleId="BodyText5">
    <w:name w:val="Body Text 5"/>
    <w:basedOn w:val="Normal"/>
    <w:qFormat/>
    <w:rsid w:val="008319EB"/>
    <w:pPr>
      <w:spacing w:after="240"/>
      <w:ind w:left="3600"/>
    </w:pPr>
  </w:style>
  <w:style w:type="paragraph" w:customStyle="1" w:styleId="BodyText6">
    <w:name w:val="Body Text 6"/>
    <w:basedOn w:val="Normal"/>
    <w:qFormat/>
    <w:rsid w:val="008319EB"/>
    <w:pPr>
      <w:spacing w:after="240"/>
      <w:ind w:left="4320"/>
    </w:pPr>
  </w:style>
  <w:style w:type="paragraph" w:styleId="BodyTextFirstIndent">
    <w:name w:val="Body Text First Indent"/>
    <w:basedOn w:val="Normal"/>
    <w:link w:val="BodyTextFirstIndentChar"/>
    <w:qFormat/>
    <w:rsid w:val="008319EB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qFormat/>
    <w:rsid w:val="008319EB"/>
    <w:pPr>
      <w:spacing w:after="240"/>
      <w:ind w:left="720" w:firstLine="720"/>
    </w:pPr>
  </w:style>
  <w:style w:type="character" w:customStyle="1" w:styleId="BodyTextIndentChar">
    <w:name w:val="Body Text Indent Char"/>
    <w:basedOn w:val="DefaultParagraphFont"/>
    <w:link w:val="BodyTex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Normal"/>
    <w:link w:val="BodyTextFirstIndent2Char"/>
    <w:qFormat/>
    <w:rsid w:val="008319EB"/>
    <w:pPr>
      <w:spacing w:after="240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FirstIndent3">
    <w:name w:val="Body Text First Indent 3"/>
    <w:basedOn w:val="Normal"/>
    <w:qFormat/>
    <w:rsid w:val="008319EB"/>
    <w:pPr>
      <w:spacing w:after="240"/>
      <w:ind w:firstLine="2160"/>
    </w:pPr>
  </w:style>
  <w:style w:type="paragraph" w:customStyle="1" w:styleId="BodyTextFirstIndent4">
    <w:name w:val="Body Text First Indent 4"/>
    <w:basedOn w:val="Normal"/>
    <w:qFormat/>
    <w:rsid w:val="008319EB"/>
    <w:pPr>
      <w:spacing w:after="240"/>
      <w:ind w:firstLine="2880"/>
    </w:pPr>
  </w:style>
  <w:style w:type="paragraph" w:customStyle="1" w:styleId="BodyTextFirstIndent5">
    <w:name w:val="Body Text First Indent 5"/>
    <w:basedOn w:val="Normal"/>
    <w:qFormat/>
    <w:rsid w:val="008319EB"/>
    <w:pPr>
      <w:spacing w:after="240"/>
      <w:ind w:firstLine="3600"/>
    </w:pPr>
  </w:style>
  <w:style w:type="paragraph" w:customStyle="1" w:styleId="BodyTextHanging">
    <w:name w:val="Body Text Hanging"/>
    <w:basedOn w:val="Normal"/>
    <w:qFormat/>
    <w:rsid w:val="008319EB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qFormat/>
    <w:rsid w:val="008319EB"/>
    <w:pPr>
      <w:spacing w:after="240"/>
      <w:ind w:left="1440" w:firstLine="720"/>
    </w:pPr>
  </w:style>
  <w:style w:type="character" w:customStyle="1" w:styleId="BodyTextIndent2Char">
    <w:name w:val="Body Text Indent 2 Char"/>
    <w:basedOn w:val="DefaultParagraphFont"/>
    <w:link w:val="BodyTex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qFormat/>
    <w:rsid w:val="008319EB"/>
    <w:pPr>
      <w:spacing w:after="240"/>
      <w:ind w:left="2160" w:firstLine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styleId="Closing">
    <w:name w:val="Closing"/>
    <w:basedOn w:val="Normal"/>
    <w:link w:val="ClosingChar"/>
    <w:rsid w:val="008319EB"/>
    <w:pPr>
      <w:ind w:left="4320"/>
    </w:pPr>
  </w:style>
  <w:style w:type="character" w:customStyle="1" w:styleId="ClosingChar">
    <w:name w:val="Closing Char"/>
    <w:basedOn w:val="DefaultParagraphFont"/>
    <w:link w:val="Closing"/>
    <w:rsid w:val="006F271A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8319EB"/>
  </w:style>
  <w:style w:type="character" w:customStyle="1" w:styleId="DateChar">
    <w:name w:val="Date Char"/>
    <w:basedOn w:val="DefaultParagraphFont"/>
    <w:link w:val="Date"/>
    <w:rsid w:val="006F271A"/>
    <w:rPr>
      <w:rFonts w:ascii="Times New Roman" w:eastAsia="Times New Roman" w:hAnsi="Times New Roman" w:cs="Times New Roman"/>
      <w:sz w:val="24"/>
      <w:szCs w:val="24"/>
    </w:rPr>
  </w:style>
  <w:style w:type="paragraph" w:customStyle="1" w:styleId="DSBody0">
    <w:name w:val="DS Body 0"/>
    <w:basedOn w:val="Normal"/>
    <w:rsid w:val="008319EB"/>
    <w:pPr>
      <w:spacing w:line="480" w:lineRule="auto"/>
    </w:pPr>
  </w:style>
  <w:style w:type="paragraph" w:customStyle="1" w:styleId="DSBody1">
    <w:name w:val="DS Body 1"/>
    <w:basedOn w:val="Normal"/>
    <w:rsid w:val="008319EB"/>
    <w:pPr>
      <w:spacing w:line="480" w:lineRule="auto"/>
      <w:ind w:left="720"/>
    </w:pPr>
  </w:style>
  <w:style w:type="paragraph" w:customStyle="1" w:styleId="DSBody2">
    <w:name w:val="DS Body 2"/>
    <w:basedOn w:val="Normal"/>
    <w:rsid w:val="008319EB"/>
    <w:pPr>
      <w:spacing w:line="480" w:lineRule="auto"/>
      <w:ind w:left="1440"/>
    </w:pPr>
  </w:style>
  <w:style w:type="paragraph" w:customStyle="1" w:styleId="DSBody3">
    <w:name w:val="DS Body 3"/>
    <w:basedOn w:val="Normal"/>
    <w:rsid w:val="008319EB"/>
    <w:pPr>
      <w:spacing w:line="480" w:lineRule="auto"/>
      <w:ind w:left="2160"/>
    </w:pPr>
  </w:style>
  <w:style w:type="paragraph" w:customStyle="1" w:styleId="DSBody4">
    <w:name w:val="DS Body 4"/>
    <w:basedOn w:val="Normal"/>
    <w:rsid w:val="008319EB"/>
    <w:pPr>
      <w:spacing w:line="480" w:lineRule="auto"/>
      <w:ind w:left="2880"/>
    </w:pPr>
  </w:style>
  <w:style w:type="paragraph" w:customStyle="1" w:styleId="DSBody5">
    <w:name w:val="DS Body 5"/>
    <w:basedOn w:val="Normal"/>
    <w:rsid w:val="008319EB"/>
    <w:pPr>
      <w:spacing w:line="480" w:lineRule="auto"/>
      <w:ind w:left="3600"/>
    </w:pPr>
  </w:style>
  <w:style w:type="paragraph" w:customStyle="1" w:styleId="DSBody6">
    <w:name w:val="DS Body 6"/>
    <w:basedOn w:val="Normal"/>
    <w:rsid w:val="008319E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rsid w:val="008319E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rsid w:val="008319E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rsid w:val="008319EB"/>
    <w:pPr>
      <w:spacing w:line="480" w:lineRule="auto"/>
      <w:ind w:firstLine="2160"/>
    </w:pPr>
  </w:style>
  <w:style w:type="paragraph" w:customStyle="1" w:styleId="DSBodyFirstIndent4">
    <w:name w:val="DS Body First Indent 4"/>
    <w:basedOn w:val="Normal"/>
    <w:rsid w:val="008319EB"/>
    <w:pPr>
      <w:spacing w:line="480" w:lineRule="auto"/>
      <w:ind w:firstLine="2880"/>
    </w:pPr>
  </w:style>
  <w:style w:type="paragraph" w:customStyle="1" w:styleId="DSBodyFirstIndent5">
    <w:name w:val="DS Body First Indent 5"/>
    <w:basedOn w:val="Normal"/>
    <w:rsid w:val="008319EB"/>
    <w:pPr>
      <w:spacing w:line="480" w:lineRule="auto"/>
      <w:ind w:firstLine="3600"/>
    </w:pPr>
  </w:style>
  <w:style w:type="paragraph" w:customStyle="1" w:styleId="DSBodyHanging">
    <w:name w:val="DS Body Hanging"/>
    <w:basedOn w:val="Normal"/>
    <w:rsid w:val="008319E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rsid w:val="008319E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rsid w:val="008319E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rsid w:val="008319E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rsid w:val="008319EB"/>
    <w:pPr>
      <w:spacing w:line="480" w:lineRule="auto"/>
      <w:ind w:left="720" w:right="720"/>
    </w:pPr>
  </w:style>
  <w:style w:type="paragraph" w:customStyle="1" w:styleId="DSQuote2">
    <w:name w:val="DS Quote 2"/>
    <w:basedOn w:val="Normal"/>
    <w:rsid w:val="008319EB"/>
    <w:pPr>
      <w:spacing w:line="480" w:lineRule="auto"/>
      <w:ind w:left="1440" w:right="1440"/>
    </w:pPr>
  </w:style>
  <w:style w:type="paragraph" w:customStyle="1" w:styleId="DSQuote3">
    <w:name w:val="DS Quote 3"/>
    <w:basedOn w:val="Normal"/>
    <w:rsid w:val="008319EB"/>
    <w:pPr>
      <w:spacing w:line="480" w:lineRule="auto"/>
      <w:ind w:left="2160" w:right="2160"/>
    </w:pPr>
  </w:style>
  <w:style w:type="paragraph" w:styleId="EnvelopeAddress">
    <w:name w:val="envelope address"/>
    <w:basedOn w:val="Normal"/>
    <w:rsid w:val="008319E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8319EB"/>
    <w:rPr>
      <w:rFonts w:cs="Arial"/>
      <w:sz w:val="20"/>
      <w:szCs w:val="20"/>
    </w:rPr>
  </w:style>
  <w:style w:type="paragraph" w:styleId="Footer">
    <w:name w:val="footer"/>
    <w:basedOn w:val="Normal"/>
    <w:link w:val="FooterChar"/>
    <w:rsid w:val="008319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8319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Normal"/>
    <w:qFormat/>
    <w:rsid w:val="008319EB"/>
    <w:pPr>
      <w:spacing w:after="240"/>
    </w:pPr>
    <w:rPr>
      <w:i/>
    </w:rPr>
  </w:style>
  <w:style w:type="character" w:styleId="PageNumber">
    <w:name w:val="page number"/>
    <w:basedOn w:val="DefaultParagraphFont"/>
    <w:rsid w:val="008319EB"/>
  </w:style>
  <w:style w:type="paragraph" w:customStyle="1" w:styleId="Quote1">
    <w:name w:val="Quote 1"/>
    <w:basedOn w:val="Normal"/>
    <w:qFormat/>
    <w:rsid w:val="008319EB"/>
    <w:pPr>
      <w:spacing w:after="240"/>
      <w:ind w:left="720" w:right="720"/>
    </w:pPr>
  </w:style>
  <w:style w:type="paragraph" w:customStyle="1" w:styleId="Quote2">
    <w:name w:val="Quote 2"/>
    <w:basedOn w:val="Normal"/>
    <w:qFormat/>
    <w:rsid w:val="008319EB"/>
    <w:pPr>
      <w:spacing w:after="240"/>
      <w:ind w:left="1440" w:right="1440"/>
    </w:pPr>
  </w:style>
  <w:style w:type="paragraph" w:customStyle="1" w:styleId="Quote3">
    <w:name w:val="Quote 3"/>
    <w:basedOn w:val="Normal"/>
    <w:qFormat/>
    <w:rsid w:val="008319EB"/>
    <w:pPr>
      <w:spacing w:after="240"/>
      <w:ind w:left="2160" w:right="2160"/>
    </w:pPr>
  </w:style>
  <w:style w:type="paragraph" w:customStyle="1" w:styleId="Recital">
    <w:name w:val="Recital #"/>
    <w:basedOn w:val="Normal"/>
    <w:rsid w:val="008319EB"/>
    <w:pPr>
      <w:numPr>
        <w:numId w:val="1"/>
      </w:numPr>
      <w:spacing w:after="240"/>
    </w:pPr>
  </w:style>
  <w:style w:type="paragraph" w:customStyle="1" w:styleId="RecitalTitle">
    <w:name w:val="Recital Title"/>
    <w:basedOn w:val="Normal"/>
    <w:next w:val="Recital"/>
    <w:qFormat/>
    <w:rsid w:val="008319EB"/>
    <w:pPr>
      <w:keepNext/>
      <w:spacing w:after="240"/>
      <w:jc w:val="center"/>
    </w:pPr>
    <w:rPr>
      <w:b/>
    </w:rPr>
  </w:style>
  <w:style w:type="paragraph" w:styleId="Signature">
    <w:name w:val="Signature"/>
    <w:basedOn w:val="Normal"/>
    <w:link w:val="SignatureChar"/>
    <w:qFormat/>
    <w:rsid w:val="008319EB"/>
    <w:pPr>
      <w:tabs>
        <w:tab w:val="right" w:leader="underscore" w:pos="9360"/>
      </w:tabs>
      <w:ind w:left="4320"/>
    </w:pPr>
  </w:style>
  <w:style w:type="character" w:customStyle="1" w:styleId="SignatureChar">
    <w:name w:val="Signature Char"/>
    <w:basedOn w:val="DefaultParagraphFont"/>
    <w:link w:val="Signature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qFormat/>
    <w:rsid w:val="008319EB"/>
    <w:pPr>
      <w:keepNext/>
      <w:spacing w:after="240"/>
      <w:jc w:val="center"/>
      <w:outlineLvl w:val="1"/>
    </w:pPr>
    <w:rPr>
      <w:rFonts w:cs="Arial"/>
    </w:rPr>
  </w:style>
  <w:style w:type="character" w:customStyle="1" w:styleId="SubtitleChar">
    <w:name w:val="Subtitle Char"/>
    <w:basedOn w:val="DefaultParagraphFont"/>
    <w:link w:val="Subtitle"/>
    <w:rsid w:val="008319EB"/>
    <w:rPr>
      <w:rFonts w:ascii="Times New Roman" w:eastAsia="Times New Roman" w:hAnsi="Times New Roman" w:cs="Arial"/>
      <w:sz w:val="24"/>
      <w:szCs w:val="24"/>
    </w:rPr>
  </w:style>
  <w:style w:type="paragraph" w:customStyle="1" w:styleId="Subtitlenotoc">
    <w:name w:val="Subtitle no toc"/>
    <w:basedOn w:val="Normal"/>
    <w:next w:val="BodyText"/>
    <w:qFormat/>
    <w:rsid w:val="008319EB"/>
    <w:pPr>
      <w:keepNext/>
      <w:spacing w:after="240"/>
      <w:jc w:val="center"/>
    </w:pPr>
  </w:style>
  <w:style w:type="paragraph" w:styleId="Title">
    <w:name w:val="Title"/>
    <w:basedOn w:val="Normal"/>
    <w:next w:val="BodyText"/>
    <w:link w:val="TitleChar"/>
    <w:qFormat/>
    <w:rsid w:val="008319EB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rsid w:val="008319EB"/>
    <w:rPr>
      <w:rFonts w:ascii="Times New Roman" w:eastAsia="Times New Roman" w:hAnsi="Times New Roman" w:cs="Arial"/>
      <w:b/>
      <w:bCs/>
      <w:caps/>
      <w:sz w:val="24"/>
      <w:szCs w:val="24"/>
    </w:rPr>
  </w:style>
  <w:style w:type="paragraph" w:customStyle="1" w:styleId="Title1L">
    <w:name w:val="Title 1L"/>
    <w:basedOn w:val="Normal"/>
    <w:next w:val="BodyText"/>
    <w:qFormat/>
    <w:rsid w:val="008319EB"/>
    <w:pPr>
      <w:keepNext/>
      <w:spacing w:after="240"/>
    </w:pPr>
    <w:rPr>
      <w:b/>
    </w:rPr>
  </w:style>
  <w:style w:type="paragraph" w:customStyle="1" w:styleId="Title2BC">
    <w:name w:val="Title 2BC"/>
    <w:basedOn w:val="Normal"/>
    <w:next w:val="BodyText"/>
    <w:qFormat/>
    <w:rsid w:val="008319EB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qFormat/>
    <w:rsid w:val="008319EB"/>
    <w:pPr>
      <w:keepNext/>
      <w:spacing w:after="240"/>
      <w:jc w:val="center"/>
    </w:pPr>
    <w:rPr>
      <w:b/>
      <w:caps/>
      <w:u w:val="single"/>
    </w:rPr>
  </w:style>
  <w:style w:type="paragraph" w:customStyle="1" w:styleId="Title4BUC">
    <w:name w:val="Title 4BUC"/>
    <w:basedOn w:val="Normal"/>
    <w:next w:val="BodyText"/>
    <w:qFormat/>
    <w:rsid w:val="008319EB"/>
    <w:pPr>
      <w:keepNext/>
      <w:spacing w:after="240"/>
      <w:jc w:val="center"/>
    </w:pPr>
    <w:rPr>
      <w:b/>
      <w:u w:val="single"/>
    </w:rPr>
  </w:style>
  <w:style w:type="paragraph" w:customStyle="1" w:styleId="TitleDoc">
    <w:name w:val="Title Doc"/>
    <w:basedOn w:val="Normal"/>
    <w:next w:val="BodyText"/>
    <w:qFormat/>
    <w:rsid w:val="008319EB"/>
    <w:pPr>
      <w:keepNext/>
      <w:spacing w:after="480"/>
      <w:jc w:val="center"/>
    </w:pPr>
    <w:rPr>
      <w:b/>
      <w:caps/>
    </w:rPr>
  </w:style>
  <w:style w:type="paragraph" w:customStyle="1" w:styleId="TitleDoc1BC">
    <w:name w:val="Title Doc 1BC"/>
    <w:basedOn w:val="Normal"/>
    <w:next w:val="BodyText"/>
    <w:qFormat/>
    <w:rsid w:val="008319EB"/>
    <w:pPr>
      <w:keepNext/>
      <w:spacing w:after="480"/>
      <w:jc w:val="center"/>
    </w:pPr>
    <w:rPr>
      <w:b/>
    </w:rPr>
  </w:style>
  <w:style w:type="paragraph" w:customStyle="1" w:styleId="TitleDoc2BUAC">
    <w:name w:val="Title Doc 2BUAC"/>
    <w:basedOn w:val="Normal"/>
    <w:next w:val="BodyText"/>
    <w:qFormat/>
    <w:rsid w:val="008319EB"/>
    <w:pPr>
      <w:keepNext/>
      <w:spacing w:after="480"/>
      <w:jc w:val="center"/>
    </w:pPr>
    <w:rPr>
      <w:b/>
      <w:caps/>
      <w:u w:val="single"/>
    </w:rPr>
  </w:style>
  <w:style w:type="paragraph" w:customStyle="1" w:styleId="Titlenotoc">
    <w:name w:val="Title no toc"/>
    <w:basedOn w:val="Normal"/>
    <w:next w:val="BodyText"/>
    <w:qFormat/>
    <w:rsid w:val="008319EB"/>
    <w:pPr>
      <w:keepNext/>
      <w:spacing w:after="240"/>
      <w:jc w:val="center"/>
    </w:pPr>
    <w:rPr>
      <w:b/>
      <w:caps/>
    </w:rPr>
  </w:style>
  <w:style w:type="paragraph" w:styleId="TOAHeading">
    <w:name w:val="toa heading"/>
    <w:basedOn w:val="Normal"/>
    <w:next w:val="Normal"/>
    <w:rsid w:val="008319EB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rsid w:val="008319EB"/>
    <w:pPr>
      <w:spacing w:before="240"/>
      <w:ind w:left="720" w:hanging="720"/>
    </w:pPr>
  </w:style>
  <w:style w:type="paragraph" w:styleId="TOC2">
    <w:name w:val="toc 2"/>
    <w:basedOn w:val="Normal"/>
    <w:next w:val="Normal"/>
    <w:rsid w:val="008319EB"/>
    <w:pPr>
      <w:ind w:left="1440" w:hanging="720"/>
    </w:pPr>
  </w:style>
  <w:style w:type="paragraph" w:styleId="TOC3">
    <w:name w:val="toc 3"/>
    <w:basedOn w:val="Normal"/>
    <w:next w:val="Normal"/>
    <w:rsid w:val="008319EB"/>
    <w:pPr>
      <w:ind w:left="2160" w:hanging="720"/>
    </w:pPr>
  </w:style>
  <w:style w:type="paragraph" w:styleId="TOC4">
    <w:name w:val="toc 4"/>
    <w:basedOn w:val="Normal"/>
    <w:next w:val="Normal"/>
    <w:rsid w:val="008319EB"/>
    <w:pPr>
      <w:ind w:left="2880" w:hanging="720"/>
    </w:pPr>
  </w:style>
  <w:style w:type="paragraph" w:styleId="TOC5">
    <w:name w:val="toc 5"/>
    <w:basedOn w:val="Normal"/>
    <w:next w:val="Normal"/>
    <w:rsid w:val="008319EB"/>
    <w:pPr>
      <w:ind w:left="3240" w:hanging="720"/>
    </w:pPr>
  </w:style>
  <w:style w:type="paragraph" w:styleId="TOC6">
    <w:name w:val="toc 6"/>
    <w:basedOn w:val="Normal"/>
    <w:next w:val="Normal"/>
    <w:rsid w:val="008319EB"/>
    <w:pPr>
      <w:ind w:left="3600" w:hanging="720"/>
    </w:pPr>
  </w:style>
  <w:style w:type="paragraph" w:styleId="TOC7">
    <w:name w:val="toc 7"/>
    <w:basedOn w:val="Normal"/>
    <w:next w:val="Normal"/>
    <w:rsid w:val="008319EB"/>
    <w:pPr>
      <w:ind w:left="3960" w:hanging="720"/>
    </w:pPr>
  </w:style>
  <w:style w:type="paragraph" w:styleId="TOC8">
    <w:name w:val="toc 8"/>
    <w:basedOn w:val="Normal"/>
    <w:next w:val="Normal"/>
    <w:rsid w:val="008319EB"/>
    <w:pPr>
      <w:ind w:left="4320" w:hanging="720"/>
    </w:pPr>
  </w:style>
  <w:style w:type="paragraph" w:styleId="TOC9">
    <w:name w:val="toc 9"/>
    <w:basedOn w:val="Normal"/>
    <w:next w:val="Normal"/>
    <w:rsid w:val="008319EB"/>
    <w:pPr>
      <w:ind w:left="4680" w:hanging="720"/>
    </w:pPr>
  </w:style>
  <w:style w:type="character" w:customStyle="1" w:styleId="Heading1Char">
    <w:name w:val="Heading 1 Char"/>
    <w:basedOn w:val="DefaultParagraphFont"/>
    <w:link w:val="Heading1"/>
    <w:uiPriority w:val="9"/>
    <w:rsid w:val="000B62AB"/>
    <w:rPr>
      <w:rFonts w:ascii="Times New Roman" w:eastAsiaTheme="majorEastAsia" w:hAnsi="Times New Roman" w:cstheme="majorBidi"/>
      <w:bCs/>
      <w:sz w:val="24"/>
      <w:szCs w:val="28"/>
    </w:rPr>
  </w:style>
  <w:style w:type="numbering" w:customStyle="1" w:styleId="Paragraph1default">
    <w:name w:val="Paragraph 1 (default)"/>
    <w:uiPriority w:val="99"/>
    <w:rsid w:val="007078D2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0B62AB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62AB"/>
    <w:rPr>
      <w:rFonts w:ascii="Times New Roman" w:eastAsiaTheme="majorEastAsia" w:hAnsi="Times New Roman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B62AB"/>
    <w:rPr>
      <w:rFonts w:ascii="Times New Roman" w:eastAsiaTheme="majorEastAsia" w:hAnsi="Times New Roman" w:cstheme="majorBidi"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B62AB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B62AB"/>
    <w:rPr>
      <w:rFonts w:ascii="Times New Roman" w:eastAsiaTheme="majorEastAsia" w:hAnsi="Times New Roman" w:cstheme="majorBidi"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0B62AB"/>
    <w:rPr>
      <w:rFonts w:ascii="Times New Roman" w:eastAsiaTheme="majorEastAsia" w:hAnsi="Times New Roman" w:cstheme="majorBidi"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0B62AB"/>
    <w:rPr>
      <w:rFonts w:ascii="Times New Roman" w:eastAsiaTheme="majorEastAsia" w:hAnsi="Times New Roman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B62AB"/>
    <w:rPr>
      <w:rFonts w:ascii="Times New Roman" w:eastAsiaTheme="majorEastAsia" w:hAnsi="Times New Roman" w:cstheme="majorBidi"/>
      <w:iCs/>
      <w:color w:val="404040" w:themeColor="text1" w:themeTint="BF"/>
      <w:sz w:val="24"/>
      <w:szCs w:val="20"/>
    </w:rPr>
  </w:style>
  <w:style w:type="paragraph" w:customStyle="1" w:styleId="NSSecond1">
    <w:name w:val="NSSecond 1"/>
    <w:basedOn w:val="Normal"/>
    <w:rsid w:val="00CC2265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rsid w:val="00CC2265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rsid w:val="00CC2265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rsid w:val="00CC2265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rsid w:val="00CC2265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rsid w:val="00CC2265"/>
    <w:pPr>
      <w:numPr>
        <w:ilvl w:val="5"/>
        <w:numId w:val="5"/>
      </w:numPr>
      <w:spacing w:after="240"/>
    </w:pPr>
  </w:style>
  <w:style w:type="paragraph" w:customStyle="1" w:styleId="NSSecond7">
    <w:name w:val="NSSecond 7"/>
    <w:basedOn w:val="Normal"/>
    <w:rsid w:val="00CC2265"/>
    <w:pPr>
      <w:numPr>
        <w:ilvl w:val="6"/>
        <w:numId w:val="5"/>
      </w:numPr>
      <w:spacing w:after="240"/>
    </w:pPr>
  </w:style>
  <w:style w:type="paragraph" w:customStyle="1" w:styleId="NSSecond8">
    <w:name w:val="NSSecond 8"/>
    <w:basedOn w:val="Normal"/>
    <w:rsid w:val="00CC2265"/>
    <w:pPr>
      <w:numPr>
        <w:ilvl w:val="7"/>
        <w:numId w:val="5"/>
      </w:numPr>
      <w:spacing w:after="240"/>
    </w:pPr>
  </w:style>
  <w:style w:type="paragraph" w:customStyle="1" w:styleId="NSSecond9">
    <w:name w:val="NSSecond 9"/>
    <w:basedOn w:val="Normal"/>
    <w:rsid w:val="00CC2265"/>
    <w:pPr>
      <w:numPr>
        <w:ilvl w:val="8"/>
        <w:numId w:val="5"/>
      </w:numPr>
      <w:spacing w:after="240"/>
    </w:pPr>
  </w:style>
  <w:style w:type="paragraph" w:customStyle="1" w:styleId="NSThird1">
    <w:name w:val="NSThird 1"/>
    <w:basedOn w:val="Normal"/>
    <w:rsid w:val="00353031"/>
    <w:pPr>
      <w:numPr>
        <w:numId w:val="6"/>
      </w:numPr>
      <w:spacing w:after="240"/>
    </w:pPr>
  </w:style>
  <w:style w:type="numbering" w:customStyle="1" w:styleId="NSSecond">
    <w:name w:val="NSSecond"/>
    <w:uiPriority w:val="99"/>
    <w:rsid w:val="00CC2265"/>
    <w:pPr>
      <w:numPr>
        <w:numId w:val="4"/>
      </w:numPr>
    </w:pPr>
  </w:style>
  <w:style w:type="paragraph" w:customStyle="1" w:styleId="NSThird2">
    <w:name w:val="NSThird 2"/>
    <w:basedOn w:val="Normal"/>
    <w:rsid w:val="00353031"/>
    <w:pPr>
      <w:numPr>
        <w:ilvl w:val="1"/>
        <w:numId w:val="6"/>
      </w:numPr>
      <w:spacing w:after="240"/>
    </w:pPr>
  </w:style>
  <w:style w:type="paragraph" w:customStyle="1" w:styleId="NSThird3">
    <w:name w:val="NSThird 3"/>
    <w:basedOn w:val="Normal"/>
    <w:rsid w:val="00353031"/>
    <w:pPr>
      <w:numPr>
        <w:ilvl w:val="2"/>
        <w:numId w:val="6"/>
      </w:numPr>
      <w:spacing w:after="240"/>
    </w:pPr>
  </w:style>
  <w:style w:type="paragraph" w:customStyle="1" w:styleId="NSThird4">
    <w:name w:val="NSThird 4"/>
    <w:basedOn w:val="Normal"/>
    <w:rsid w:val="00353031"/>
    <w:pPr>
      <w:numPr>
        <w:ilvl w:val="3"/>
        <w:numId w:val="6"/>
      </w:numPr>
      <w:spacing w:after="240"/>
    </w:pPr>
  </w:style>
  <w:style w:type="paragraph" w:customStyle="1" w:styleId="NSThird5">
    <w:name w:val="NSThird 5"/>
    <w:basedOn w:val="Normal"/>
    <w:rsid w:val="00353031"/>
    <w:pPr>
      <w:numPr>
        <w:ilvl w:val="4"/>
        <w:numId w:val="6"/>
      </w:numPr>
      <w:spacing w:after="240"/>
    </w:pPr>
  </w:style>
  <w:style w:type="paragraph" w:customStyle="1" w:styleId="NSThird6">
    <w:name w:val="NSThird 6"/>
    <w:basedOn w:val="Normal"/>
    <w:rsid w:val="00353031"/>
    <w:pPr>
      <w:numPr>
        <w:ilvl w:val="5"/>
        <w:numId w:val="6"/>
      </w:numPr>
      <w:spacing w:after="240"/>
    </w:pPr>
  </w:style>
  <w:style w:type="paragraph" w:customStyle="1" w:styleId="NSThird8">
    <w:name w:val="NSThird 8"/>
    <w:basedOn w:val="Normal"/>
    <w:rsid w:val="00353031"/>
    <w:pPr>
      <w:numPr>
        <w:ilvl w:val="7"/>
        <w:numId w:val="6"/>
      </w:numPr>
      <w:spacing w:after="240"/>
    </w:pPr>
  </w:style>
  <w:style w:type="paragraph" w:customStyle="1" w:styleId="NSThird9">
    <w:name w:val="NSThird 9"/>
    <w:basedOn w:val="Normal"/>
    <w:rsid w:val="00353031"/>
    <w:pPr>
      <w:numPr>
        <w:ilvl w:val="8"/>
        <w:numId w:val="6"/>
      </w:numPr>
      <w:spacing w:after="240"/>
    </w:pPr>
  </w:style>
  <w:style w:type="paragraph" w:customStyle="1" w:styleId="NSThird7">
    <w:name w:val="NSThird 7"/>
    <w:basedOn w:val="Normal"/>
    <w:rsid w:val="00353031"/>
    <w:pPr>
      <w:numPr>
        <w:ilvl w:val="6"/>
        <w:numId w:val="6"/>
      </w:numPr>
      <w:spacing w:after="240"/>
    </w:pPr>
  </w:style>
  <w:style w:type="numbering" w:customStyle="1" w:styleId="NSThird">
    <w:name w:val="NSThird"/>
    <w:uiPriority w:val="99"/>
    <w:rsid w:val="00353031"/>
    <w:pPr>
      <w:numPr>
        <w:numId w:val="6"/>
      </w:numPr>
    </w:pPr>
  </w:style>
  <w:style w:type="paragraph" w:customStyle="1" w:styleId="NumberedItems25">
    <w:name w:val="Numbered Items (.25)"/>
    <w:basedOn w:val="Normal"/>
    <w:qFormat/>
    <w:rsid w:val="008070EA"/>
    <w:pPr>
      <w:numPr>
        <w:numId w:val="7"/>
      </w:numPr>
      <w:spacing w:after="240"/>
    </w:pPr>
  </w:style>
  <w:style w:type="paragraph" w:customStyle="1" w:styleId="NumberedItems252">
    <w:name w:val="Numbered Items (.25) 2"/>
    <w:basedOn w:val="Normal"/>
    <w:qFormat/>
    <w:rsid w:val="008070EA"/>
    <w:pPr>
      <w:numPr>
        <w:numId w:val="8"/>
      </w:numPr>
      <w:spacing w:after="240"/>
    </w:pPr>
  </w:style>
  <w:style w:type="paragraph" w:customStyle="1" w:styleId="NumberedItems253">
    <w:name w:val="Numbered Items (.25) 3"/>
    <w:basedOn w:val="Normal"/>
    <w:qFormat/>
    <w:rsid w:val="008070EA"/>
    <w:pPr>
      <w:numPr>
        <w:numId w:val="9"/>
      </w:numPr>
      <w:spacing w:after="240"/>
    </w:pPr>
  </w:style>
  <w:style w:type="paragraph" w:customStyle="1" w:styleId="NumberedItems5">
    <w:name w:val="Numbered Items (.5)"/>
    <w:basedOn w:val="Normal"/>
    <w:qFormat/>
    <w:rsid w:val="008070EA"/>
    <w:pPr>
      <w:numPr>
        <w:numId w:val="10"/>
      </w:numPr>
      <w:spacing w:after="240"/>
    </w:pPr>
  </w:style>
  <w:style w:type="paragraph" w:customStyle="1" w:styleId="NumberedItems52">
    <w:name w:val="Numbered Items (.5) 2"/>
    <w:basedOn w:val="Normal"/>
    <w:qFormat/>
    <w:rsid w:val="008070EA"/>
    <w:pPr>
      <w:numPr>
        <w:numId w:val="11"/>
      </w:numPr>
      <w:spacing w:after="240"/>
    </w:pPr>
  </w:style>
  <w:style w:type="paragraph" w:customStyle="1" w:styleId="NumberedItems53">
    <w:name w:val="Numbered Items (.5) 3"/>
    <w:basedOn w:val="Normal"/>
    <w:qFormat/>
    <w:rsid w:val="008070EA"/>
    <w:pPr>
      <w:numPr>
        <w:numId w:val="12"/>
      </w:numPr>
      <w:spacing w:after="240"/>
    </w:pPr>
  </w:style>
  <w:style w:type="paragraph" w:customStyle="1" w:styleId="BulletItems25">
    <w:name w:val="Bullet Items (.25)"/>
    <w:basedOn w:val="Normal"/>
    <w:qFormat/>
    <w:rsid w:val="008070EA"/>
    <w:pPr>
      <w:numPr>
        <w:numId w:val="13"/>
      </w:numPr>
      <w:spacing w:after="240"/>
    </w:pPr>
  </w:style>
  <w:style w:type="paragraph" w:customStyle="1" w:styleId="BulletItems252">
    <w:name w:val="Bullet Items (.25) 2"/>
    <w:basedOn w:val="Normal"/>
    <w:qFormat/>
    <w:rsid w:val="008070EA"/>
    <w:pPr>
      <w:numPr>
        <w:numId w:val="14"/>
      </w:numPr>
      <w:spacing w:after="240"/>
    </w:pPr>
  </w:style>
  <w:style w:type="paragraph" w:customStyle="1" w:styleId="BulletItems253">
    <w:name w:val="Bullet Items (.25) 3"/>
    <w:basedOn w:val="Normal"/>
    <w:qFormat/>
    <w:rsid w:val="008070EA"/>
    <w:pPr>
      <w:numPr>
        <w:numId w:val="15"/>
      </w:numPr>
      <w:spacing w:after="240"/>
    </w:pPr>
  </w:style>
  <w:style w:type="paragraph" w:customStyle="1" w:styleId="BulletItems5">
    <w:name w:val="Bullet Items (.5)"/>
    <w:basedOn w:val="Normal"/>
    <w:qFormat/>
    <w:rsid w:val="008070EA"/>
    <w:pPr>
      <w:numPr>
        <w:numId w:val="16"/>
      </w:numPr>
      <w:spacing w:after="240"/>
    </w:pPr>
  </w:style>
  <w:style w:type="paragraph" w:customStyle="1" w:styleId="BulletItems52">
    <w:name w:val="Bullet Items (.5) 2"/>
    <w:basedOn w:val="Normal"/>
    <w:qFormat/>
    <w:rsid w:val="008070EA"/>
    <w:pPr>
      <w:numPr>
        <w:numId w:val="17"/>
      </w:numPr>
      <w:spacing w:after="240"/>
    </w:pPr>
  </w:style>
  <w:style w:type="paragraph" w:customStyle="1" w:styleId="BulletItems53">
    <w:name w:val="Bullet Items (.5) 3"/>
    <w:basedOn w:val="Normal"/>
    <w:qFormat/>
    <w:rsid w:val="008070EA"/>
    <w:pPr>
      <w:numPr>
        <w:numId w:val="18"/>
      </w:numPr>
      <w:spacing w:after="240"/>
    </w:pPr>
  </w:style>
  <w:style w:type="table" w:styleId="TableGrid">
    <w:name w:val="Table Grid"/>
    <w:basedOn w:val="TableNormal"/>
    <w:rsid w:val="00986D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3C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3C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omleyparkmd2.com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ljacoby@specialdistrictlaw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awSuite\Elections\Call%20for%20Nominations%20-%202025%20Electio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Call for Nominations - 2025 Election.dotm</Template>
  <TotalTime>5</TotalTime>
  <Pages>1</Pages>
  <Words>292</Words>
  <Characters>1668</Characters>
  <Application>Microsoft Office Word</Application>
  <DocSecurity>0</DocSecurity>
  <PresentationFormat>15|.DOCX</PresentationFormat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Call for Nominations - May 2, 2023 (01037131).DOCX</vt:lpstr>
    </vt:vector>
  </TitlesOfParts>
  <Company>Microsoft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Nominations - May 2, 2023 (01037131).DOCX</dc:title>
  <dc:subject>01037131.DOCX v:1 /font=8</dc:subject>
  <dc:creator>Alexandria "Zander" Myers</dc:creator>
  <cp:lastModifiedBy>Alexandria "Zander" Myers</cp:lastModifiedBy>
  <cp:revision>1</cp:revision>
  <cp:lastPrinted>2019-08-30T22:12:00Z</cp:lastPrinted>
  <dcterms:created xsi:type="dcterms:W3CDTF">2025-01-24T15:07:00Z</dcterms:created>
  <dcterms:modified xsi:type="dcterms:W3CDTF">2025-01-24T15:26:00Z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f6e11e5ab4d326d24ef7dc5d9b822a0091f6fe94d86d4c0bfd926e3cc234eb7f</vt:lpwstr>
  </property>
</Properties>
</file>